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8A568" w14:textId="04B26B0B" w:rsidR="00C241CD" w:rsidRPr="00B924AA" w:rsidRDefault="00C74982" w:rsidP="005B7DDE">
      <w:pPr>
        <w:pStyle w:val="Heading1"/>
        <w:spacing w:before="920" w:line="240" w:lineRule="auto"/>
        <w:rPr>
          <w:rFonts w:cs="Arial"/>
          <w:sz w:val="36"/>
          <w:szCs w:val="36"/>
        </w:rPr>
      </w:pPr>
      <w:r w:rsidRPr="00B924AA">
        <w:rPr>
          <w:rFonts w:cs="Arial"/>
          <w:sz w:val="36"/>
          <w:szCs w:val="36"/>
        </w:rPr>
        <w:t>ENGL</w:t>
      </w:r>
      <w:r w:rsidR="00C8397D">
        <w:rPr>
          <w:rFonts w:cs="Arial"/>
          <w:sz w:val="36"/>
          <w:szCs w:val="36"/>
        </w:rPr>
        <w:t xml:space="preserve"> 2309</w:t>
      </w:r>
      <w:r w:rsidR="0047206F">
        <w:rPr>
          <w:rFonts w:cs="Arial"/>
          <w:sz w:val="36"/>
          <w:szCs w:val="36"/>
        </w:rPr>
        <w:t>.</w:t>
      </w:r>
      <w:r w:rsidR="0047206F" w:rsidRPr="00C67998">
        <w:rPr>
          <w:rFonts w:cs="Arial"/>
          <w:sz w:val="36"/>
          <w:szCs w:val="36"/>
        </w:rPr>
        <w:t>0</w:t>
      </w:r>
      <w:r w:rsidR="00C241CD" w:rsidRPr="00C67998">
        <w:rPr>
          <w:rFonts w:cs="Arial"/>
          <w:noProof/>
          <w:sz w:val="36"/>
          <w:szCs w:val="36"/>
        </w:rPr>
        <w:drawing>
          <wp:anchor distT="0" distB="0" distL="114300" distR="114300" simplePos="0" relativeHeight="251659264" behindDoc="0" locked="0" layoutInCell="1" allowOverlap="1" wp14:anchorId="0A1E4919" wp14:editId="72A4685E">
            <wp:simplePos x="0" y="0"/>
            <wp:positionH relativeFrom="column">
              <wp:align>right</wp:align>
            </wp:positionH>
            <wp:positionV relativeFrom="paragraph">
              <wp:align>top</wp:align>
            </wp:positionV>
            <wp:extent cx="1895475" cy="542925"/>
            <wp:effectExtent l="0" t="0" r="0" b="0"/>
            <wp:wrapSquare wrapText="bothSides"/>
            <wp:docPr id="1" name="Picture 1" title="The University of Texas at Arl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95475" cy="542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C0A2D" w:rsidRPr="00C67998">
        <w:rPr>
          <w:rFonts w:cs="Arial"/>
          <w:sz w:val="36"/>
          <w:szCs w:val="36"/>
        </w:rPr>
        <w:t>1</w:t>
      </w:r>
      <w:r w:rsidR="0080429A">
        <w:rPr>
          <w:rFonts w:cs="Arial"/>
          <w:sz w:val="36"/>
          <w:szCs w:val="36"/>
        </w:rPr>
        <w:t>5</w:t>
      </w:r>
    </w:p>
    <w:p w14:paraId="5198A1AC" w14:textId="189CF42D" w:rsidR="00721A41" w:rsidRDefault="000F279B" w:rsidP="00721A41">
      <w:pPr>
        <w:pStyle w:val="Heading2"/>
        <w:spacing w:before="120" w:after="120" w:line="240" w:lineRule="auto"/>
      </w:pPr>
      <w:r>
        <w:t>Fall 2018</w:t>
      </w:r>
    </w:p>
    <w:p w14:paraId="6F0BD34B" w14:textId="49BFD967" w:rsidR="00C241CD" w:rsidRPr="002D00E5" w:rsidRDefault="00621E3A" w:rsidP="00721A41">
      <w:pPr>
        <w:pStyle w:val="Heading2"/>
        <w:spacing w:before="120" w:after="120" w:line="240" w:lineRule="auto"/>
        <w:rPr>
          <w:rFonts w:ascii="Arial" w:hAnsi="Arial" w:cs="Arial"/>
        </w:rPr>
      </w:pPr>
      <w:r w:rsidRPr="002D00E5">
        <w:rPr>
          <w:rFonts w:ascii="Arial" w:hAnsi="Arial" w:cs="Arial"/>
        </w:rPr>
        <w:t>Instructor</w:t>
      </w:r>
      <w:r w:rsidR="00BE03A7" w:rsidRPr="002D00E5">
        <w:rPr>
          <w:rFonts w:ascii="Arial" w:hAnsi="Arial" w:cs="Arial"/>
        </w:rPr>
        <w:t xml:space="preserve">: </w:t>
      </w:r>
      <w:r w:rsidR="00992641" w:rsidRPr="00C67998">
        <w:rPr>
          <w:rFonts w:ascii="Arial" w:hAnsi="Arial" w:cs="Arial"/>
        </w:rPr>
        <w:t>Dr. Ana Savic</w:t>
      </w:r>
    </w:p>
    <w:p w14:paraId="4E415004" w14:textId="1634645C" w:rsidR="00F50263" w:rsidRPr="002D00E5" w:rsidRDefault="00C241CD" w:rsidP="005B7DDE">
      <w:pPr>
        <w:pStyle w:val="ListParagraph"/>
        <w:numPr>
          <w:ilvl w:val="0"/>
          <w:numId w:val="4"/>
        </w:numPr>
        <w:spacing w:after="20" w:line="240" w:lineRule="auto"/>
        <w:contextualSpacing w:val="0"/>
        <w:rPr>
          <w:rFonts w:ascii="Arial" w:hAnsi="Arial" w:cs="Arial"/>
        </w:rPr>
      </w:pPr>
      <w:r w:rsidRPr="002D00E5">
        <w:rPr>
          <w:rFonts w:ascii="Arial" w:hAnsi="Arial" w:cs="Arial"/>
        </w:rPr>
        <w:t xml:space="preserve">Email: </w:t>
      </w:r>
      <w:r w:rsidR="00992641" w:rsidRPr="00C67998">
        <w:rPr>
          <w:rFonts w:ascii="Arial" w:hAnsi="Arial" w:cs="Arial"/>
        </w:rPr>
        <w:t>asavic</w:t>
      </w:r>
      <w:r w:rsidR="0009469F" w:rsidRPr="00C67998">
        <w:rPr>
          <w:rFonts w:ascii="Arial" w:hAnsi="Arial" w:cs="Arial"/>
        </w:rPr>
        <w:t>@uta.edu</w:t>
      </w:r>
    </w:p>
    <w:p w14:paraId="3E18351B" w14:textId="547961F1" w:rsidR="00867AED" w:rsidRDefault="00621E3A" w:rsidP="005B7DDE">
      <w:pPr>
        <w:pStyle w:val="ListParagraph"/>
        <w:numPr>
          <w:ilvl w:val="0"/>
          <w:numId w:val="4"/>
        </w:numPr>
        <w:spacing w:after="20" w:line="240" w:lineRule="auto"/>
        <w:contextualSpacing w:val="0"/>
        <w:rPr>
          <w:rFonts w:ascii="Arial" w:hAnsi="Arial" w:cs="Arial"/>
        </w:rPr>
      </w:pPr>
      <w:r w:rsidRPr="002D00E5">
        <w:rPr>
          <w:rFonts w:ascii="Arial" w:hAnsi="Arial" w:cs="Arial"/>
        </w:rPr>
        <w:t>Office</w:t>
      </w:r>
      <w:r w:rsidR="00D26B6D" w:rsidRPr="002D00E5">
        <w:rPr>
          <w:rFonts w:ascii="Arial" w:hAnsi="Arial" w:cs="Arial"/>
        </w:rPr>
        <w:t xml:space="preserve">: </w:t>
      </w:r>
      <w:r w:rsidR="004E5E4F" w:rsidRPr="002D00E5">
        <w:rPr>
          <w:rFonts w:ascii="Arial" w:hAnsi="Arial" w:cs="Arial"/>
        </w:rPr>
        <w:t>Online</w:t>
      </w:r>
    </w:p>
    <w:p w14:paraId="2A198611" w14:textId="14CDDCA7" w:rsidR="007F1E93" w:rsidRDefault="007F1E93" w:rsidP="005B7DDE">
      <w:pPr>
        <w:pStyle w:val="ListParagraph"/>
        <w:numPr>
          <w:ilvl w:val="0"/>
          <w:numId w:val="4"/>
        </w:numPr>
        <w:spacing w:after="20" w:line="240" w:lineRule="auto"/>
        <w:contextualSpacing w:val="0"/>
        <w:rPr>
          <w:rFonts w:ascii="Arial" w:hAnsi="Arial" w:cs="Arial"/>
        </w:rPr>
      </w:pPr>
      <w:r>
        <w:rPr>
          <w:rFonts w:ascii="Arial" w:hAnsi="Arial" w:cs="Arial"/>
        </w:rPr>
        <w:t>Telephone: (817) 272-2692</w:t>
      </w:r>
    </w:p>
    <w:p w14:paraId="0D56E367" w14:textId="23F932AB" w:rsidR="007F1E93" w:rsidRPr="002D00E5" w:rsidRDefault="007F1E93" w:rsidP="007F1E93">
      <w:pPr>
        <w:pStyle w:val="ListParagraph"/>
        <w:numPr>
          <w:ilvl w:val="0"/>
          <w:numId w:val="4"/>
        </w:numPr>
        <w:spacing w:after="20" w:line="240" w:lineRule="auto"/>
        <w:contextualSpacing w:val="0"/>
        <w:rPr>
          <w:rFonts w:ascii="Arial" w:hAnsi="Arial" w:cs="Arial"/>
        </w:rPr>
      </w:pPr>
      <w:r>
        <w:rPr>
          <w:rFonts w:ascii="Arial" w:hAnsi="Arial" w:cs="Arial"/>
        </w:rPr>
        <w:t xml:space="preserve">Faculty profile page: </w:t>
      </w:r>
      <w:r w:rsidRPr="007F1E93">
        <w:rPr>
          <w:rFonts w:ascii="Arial" w:hAnsi="Arial" w:cs="Arial"/>
        </w:rPr>
        <w:t>https://www.uta.edu/profiles/ana-savic</w:t>
      </w:r>
    </w:p>
    <w:p w14:paraId="4E415005" w14:textId="17EA3DE0" w:rsidR="00621E3A" w:rsidRPr="002D00E5" w:rsidRDefault="00621E3A" w:rsidP="005C0A2D">
      <w:pPr>
        <w:pStyle w:val="ListParagraph"/>
        <w:spacing w:after="20" w:line="240" w:lineRule="auto"/>
        <w:contextualSpacing w:val="0"/>
        <w:rPr>
          <w:rFonts w:ascii="Arial" w:hAnsi="Arial" w:cs="Arial"/>
        </w:rPr>
      </w:pPr>
    </w:p>
    <w:p w14:paraId="678937BB" w14:textId="46A03392" w:rsidR="00867AED" w:rsidRPr="00B924AA" w:rsidRDefault="00621E3A" w:rsidP="00B924AA">
      <w:pPr>
        <w:pStyle w:val="Heading1"/>
        <w:spacing w:before="240" w:line="240" w:lineRule="auto"/>
        <w:rPr>
          <w:rFonts w:cs="Arial"/>
          <w:sz w:val="36"/>
          <w:szCs w:val="36"/>
        </w:rPr>
      </w:pPr>
      <w:r w:rsidRPr="00B924AA">
        <w:rPr>
          <w:rFonts w:cs="Arial"/>
          <w:sz w:val="36"/>
          <w:szCs w:val="36"/>
        </w:rPr>
        <w:t>Course Content</w:t>
      </w:r>
    </w:p>
    <w:p w14:paraId="412461BD" w14:textId="77777777" w:rsidR="000F279B" w:rsidRPr="000F279B" w:rsidRDefault="000F279B" w:rsidP="000F279B">
      <w:pPr>
        <w:spacing w:before="120" w:after="120" w:line="240" w:lineRule="auto"/>
        <w:rPr>
          <w:rFonts w:cs="Arial"/>
        </w:rPr>
      </w:pPr>
      <w:r w:rsidRPr="000F279B">
        <w:rPr>
          <w:rFonts w:cs="Arial"/>
        </w:rPr>
        <w:t>In this class, we will take a journey around the world through literature. We will read/watch, discuss, and write about significant works of literature (poems, short stories, novels) and films of the 20</w:t>
      </w:r>
      <w:r w:rsidRPr="000F279B">
        <w:rPr>
          <w:rFonts w:cs="Arial"/>
          <w:vertAlign w:val="superscript"/>
        </w:rPr>
        <w:t>th</w:t>
      </w:r>
      <w:r w:rsidRPr="000F279B">
        <w:rPr>
          <w:rFonts w:cs="Arial"/>
        </w:rPr>
        <w:t xml:space="preserve"> and 21</w:t>
      </w:r>
      <w:r w:rsidRPr="000F279B">
        <w:rPr>
          <w:rFonts w:cs="Arial"/>
          <w:vertAlign w:val="superscript"/>
        </w:rPr>
        <w:t>st</w:t>
      </w:r>
      <w:r w:rsidRPr="000F279B">
        <w:rPr>
          <w:rFonts w:cs="Arial"/>
        </w:rPr>
        <w:t xml:space="preserve"> centuries chosen from various national and cultural traditions with emphasis on ideas and the ways in which they reflect cultural and aesthetic values and engage cross-cultural issues. We will examine complex aspects of literary art and hone your ability of perceptive and informed reading. Just as a real journey entails personal growth, our goal is to develop a deeper understanding for people from different social, economic, cultural, and national backgrounds and a new perspective and appreciation for our own values and traditions. </w:t>
      </w:r>
    </w:p>
    <w:p w14:paraId="05DED837" w14:textId="51196B8E" w:rsidR="00527531" w:rsidRPr="000032EC" w:rsidRDefault="00527531" w:rsidP="00F90C8A">
      <w:pPr>
        <w:spacing w:before="120" w:after="120" w:line="240" w:lineRule="auto"/>
        <w:rPr>
          <w:rFonts w:cs="Arial"/>
        </w:rPr>
      </w:pPr>
      <w:r w:rsidRPr="00CD3C92">
        <w:t xml:space="preserve">This course satisfies the University of Texas at Arlington core curriculum requirements in Language, Philosophy, and Culture. The required objectives of these courses are the development of students’ critical thinking, communication skills, personal responsibility, and social responsibility. Many elements of this course foster development of these objectives, which are explicitly addressed in the “Signature Assignment” (see below). The Departmental </w:t>
      </w:r>
      <w:r>
        <w:t xml:space="preserve">general </w:t>
      </w:r>
      <w:r w:rsidRPr="00CD3C92">
        <w:t>guidelines for sophomore literature can be found by typing “sophomore literature” in the “Search UT Arlington” box on the University website: http://www.uta.edu/uta.</w:t>
      </w:r>
    </w:p>
    <w:p w14:paraId="09402575" w14:textId="77777777" w:rsidR="00430E9B" w:rsidRPr="00430E9B" w:rsidRDefault="00430E9B" w:rsidP="00430E9B">
      <w:pPr>
        <w:spacing w:before="120" w:after="120" w:line="240" w:lineRule="auto"/>
        <w:rPr>
          <w:rFonts w:ascii="Calibri" w:hAnsi="Calibri" w:cs="Arial"/>
          <w:b/>
          <w:color w:val="4F81BD" w:themeColor="accent1"/>
          <w:sz w:val="26"/>
          <w:szCs w:val="26"/>
        </w:rPr>
      </w:pPr>
      <w:r w:rsidRPr="00430E9B">
        <w:rPr>
          <w:rFonts w:ascii="Calibri" w:hAnsi="Calibri" w:cs="Arial"/>
          <w:b/>
          <w:color w:val="4F81BD" w:themeColor="accent1"/>
          <w:sz w:val="26"/>
          <w:szCs w:val="26"/>
        </w:rPr>
        <w:t>Course Objectives under the Core Curriculum</w:t>
      </w:r>
    </w:p>
    <w:p w14:paraId="7CE9AB54" w14:textId="77777777" w:rsidR="00430E9B" w:rsidRPr="00430E9B" w:rsidRDefault="00430E9B" w:rsidP="00430E9B">
      <w:pPr>
        <w:spacing w:before="120" w:after="120" w:line="240" w:lineRule="auto"/>
        <w:rPr>
          <w:rFonts w:ascii="Calibri" w:hAnsi="Calibri" w:cs="Arial"/>
          <w:b/>
          <w:color w:val="4F81BD" w:themeColor="accent1"/>
          <w:sz w:val="26"/>
          <w:szCs w:val="26"/>
        </w:rPr>
      </w:pPr>
      <w:r w:rsidRPr="00430E9B">
        <w:rPr>
          <w:rFonts w:ascii="Calibri" w:hAnsi="Calibri" w:cs="Arial"/>
        </w:rPr>
        <w:t>This course satisfies the University of Texas at Arlington core curriculum requirements in Language, Philosophy, and Culture.</w:t>
      </w:r>
    </w:p>
    <w:p w14:paraId="2B5EADB4" w14:textId="77777777" w:rsidR="00430E9B" w:rsidRPr="00430E9B" w:rsidRDefault="00430E9B" w:rsidP="00430E9B">
      <w:pPr>
        <w:numPr>
          <w:ilvl w:val="0"/>
          <w:numId w:val="32"/>
        </w:numPr>
        <w:autoSpaceDE w:val="0"/>
        <w:autoSpaceDN w:val="0"/>
        <w:adjustRightInd w:val="0"/>
        <w:spacing w:after="0" w:line="240" w:lineRule="auto"/>
        <w:outlineLvl w:val="0"/>
        <w:rPr>
          <w:rFonts w:ascii="Calibri" w:hAnsi="Calibri" w:cs="Arial"/>
        </w:rPr>
      </w:pPr>
      <w:r w:rsidRPr="00430E9B">
        <w:rPr>
          <w:rFonts w:ascii="Calibri" w:hAnsi="Calibri" w:cs="Arial"/>
        </w:rPr>
        <w:t>Students will develop their critical thinking by learning to read literary texts closely, pay attention to relevant details, and organize their observation into cogent arguments.</w:t>
      </w:r>
    </w:p>
    <w:p w14:paraId="6A3A935A" w14:textId="77777777" w:rsidR="00430E9B" w:rsidRPr="00430E9B" w:rsidRDefault="00430E9B" w:rsidP="00430E9B">
      <w:pPr>
        <w:numPr>
          <w:ilvl w:val="0"/>
          <w:numId w:val="32"/>
        </w:numPr>
        <w:autoSpaceDE w:val="0"/>
        <w:autoSpaceDN w:val="0"/>
        <w:adjustRightInd w:val="0"/>
        <w:spacing w:after="0" w:line="240" w:lineRule="auto"/>
        <w:outlineLvl w:val="0"/>
        <w:rPr>
          <w:rFonts w:ascii="Calibri" w:hAnsi="Calibri" w:cs="Arial"/>
        </w:rPr>
      </w:pPr>
      <w:r w:rsidRPr="00430E9B">
        <w:rPr>
          <w:rFonts w:ascii="Calibri" w:hAnsi="Calibri" w:cs="Arial"/>
        </w:rPr>
        <w:t>Students will develop their communication skills by discussing literature orally in class and by articulating their findings in written arguments.</w:t>
      </w:r>
    </w:p>
    <w:p w14:paraId="6433D00A" w14:textId="77777777" w:rsidR="00430E9B" w:rsidRPr="00430E9B" w:rsidRDefault="00430E9B" w:rsidP="00430E9B">
      <w:pPr>
        <w:numPr>
          <w:ilvl w:val="0"/>
          <w:numId w:val="32"/>
        </w:numPr>
        <w:autoSpaceDE w:val="0"/>
        <w:autoSpaceDN w:val="0"/>
        <w:adjustRightInd w:val="0"/>
        <w:spacing w:after="0" w:line="240" w:lineRule="auto"/>
        <w:outlineLvl w:val="0"/>
        <w:rPr>
          <w:rFonts w:ascii="Calibri" w:hAnsi="Calibri" w:cs="Arial"/>
        </w:rPr>
      </w:pPr>
      <w:r w:rsidRPr="00430E9B">
        <w:rPr>
          <w:rFonts w:ascii="Calibri" w:hAnsi="Calibri" w:cs="Arial"/>
        </w:rPr>
        <w:t>Students will develop their sense and practice of personal responsibility by learning to engage with and incorporate secondary sources into their writing.</w:t>
      </w:r>
    </w:p>
    <w:p w14:paraId="32C10280" w14:textId="77777777" w:rsidR="00430E9B" w:rsidRPr="00430E9B" w:rsidRDefault="00430E9B" w:rsidP="00430E9B">
      <w:pPr>
        <w:numPr>
          <w:ilvl w:val="0"/>
          <w:numId w:val="32"/>
        </w:numPr>
        <w:autoSpaceDE w:val="0"/>
        <w:autoSpaceDN w:val="0"/>
        <w:adjustRightInd w:val="0"/>
        <w:spacing w:after="0" w:line="240" w:lineRule="auto"/>
        <w:outlineLvl w:val="0"/>
        <w:rPr>
          <w:rFonts w:ascii="Calibri" w:hAnsi="Calibri" w:cs="Arial"/>
        </w:rPr>
      </w:pPr>
      <w:r w:rsidRPr="00430E9B">
        <w:rPr>
          <w:rFonts w:ascii="Calibri" w:hAnsi="Calibri" w:cs="Arial"/>
        </w:rPr>
        <w:t>Students will develop their understanding of social responsibility by tracing the way that literature shapes and addresses urgent social questions, both historical and contemporary; students will do this in class discussion and most pointedly in the Signature Assignment (see below).</w:t>
      </w:r>
    </w:p>
    <w:p w14:paraId="3189AD6F" w14:textId="77777777" w:rsidR="00430E9B" w:rsidRPr="00430E9B" w:rsidRDefault="00430E9B" w:rsidP="00430E9B">
      <w:pPr>
        <w:pStyle w:val="Heading2"/>
        <w:spacing w:before="120" w:line="240" w:lineRule="auto"/>
        <w:rPr>
          <w:rFonts w:ascii="Calibri" w:hAnsi="Calibri" w:cs="Arial"/>
          <w:b w:val="0"/>
          <w:color w:val="FF0000"/>
          <w:sz w:val="22"/>
          <w:szCs w:val="22"/>
        </w:rPr>
      </w:pPr>
      <w:r w:rsidRPr="00430E9B">
        <w:rPr>
          <w:rFonts w:ascii="Calibri" w:hAnsi="Calibri" w:cs="Arial"/>
          <w:b w:val="0"/>
          <w:color w:val="auto"/>
          <w:sz w:val="22"/>
          <w:szCs w:val="22"/>
        </w:rPr>
        <w:lastRenderedPageBreak/>
        <w:t>The Departmental guidelines for sophomore literature can be found by typing “sophomore literature” in the “Search UT Arlington” box on the University website: http://www.uta.edu/uta.</w:t>
      </w:r>
      <w:r w:rsidRPr="00430E9B">
        <w:rPr>
          <w:rFonts w:ascii="Calibri" w:hAnsi="Calibri" w:cs="Arial"/>
          <w:b w:val="0"/>
          <w:color w:val="FF0000"/>
          <w:sz w:val="22"/>
          <w:szCs w:val="22"/>
        </w:rPr>
        <w:t xml:space="preserve"> </w:t>
      </w:r>
    </w:p>
    <w:p w14:paraId="09CF595D" w14:textId="77777777" w:rsidR="00430E9B" w:rsidRPr="00430E9B" w:rsidRDefault="00430E9B" w:rsidP="00430E9B">
      <w:pPr>
        <w:pStyle w:val="Heading2"/>
        <w:spacing w:before="120" w:line="240" w:lineRule="auto"/>
        <w:rPr>
          <w:rFonts w:ascii="Calibri" w:hAnsi="Calibri" w:cs="Arial"/>
        </w:rPr>
      </w:pPr>
      <w:r w:rsidRPr="00430E9B">
        <w:rPr>
          <w:rFonts w:ascii="Calibri" w:hAnsi="Calibri" w:cs="Arial"/>
        </w:rPr>
        <w:t>Course Tasks</w:t>
      </w:r>
    </w:p>
    <w:p w14:paraId="72A3F6AF" w14:textId="77777777" w:rsidR="00430E9B" w:rsidRPr="00430E9B" w:rsidRDefault="00430E9B" w:rsidP="003C5177">
      <w:pPr>
        <w:pStyle w:val="Heading2"/>
        <w:numPr>
          <w:ilvl w:val="0"/>
          <w:numId w:val="35"/>
        </w:numPr>
        <w:spacing w:before="120" w:line="240" w:lineRule="auto"/>
        <w:rPr>
          <w:rFonts w:ascii="Calibri" w:eastAsiaTheme="minorEastAsia" w:hAnsi="Calibri" w:cs="Arial"/>
          <w:b w:val="0"/>
          <w:bCs w:val="0"/>
          <w:color w:val="auto"/>
          <w:sz w:val="22"/>
          <w:szCs w:val="22"/>
        </w:rPr>
      </w:pPr>
      <w:r w:rsidRPr="00430E9B">
        <w:rPr>
          <w:rFonts w:ascii="Calibri" w:eastAsiaTheme="minorEastAsia" w:hAnsi="Calibri" w:cs="Arial"/>
          <w:b w:val="0"/>
          <w:bCs w:val="0"/>
          <w:color w:val="auto"/>
          <w:sz w:val="22"/>
          <w:szCs w:val="22"/>
        </w:rPr>
        <w:t>Students should be able to demonstrate their understanding of and their ability to analyze literary texts in written assignments.</w:t>
      </w:r>
    </w:p>
    <w:p w14:paraId="173B96BB" w14:textId="77777777" w:rsidR="00430E9B" w:rsidRPr="00430E9B" w:rsidRDefault="00430E9B" w:rsidP="003C5177">
      <w:pPr>
        <w:pStyle w:val="Heading2"/>
        <w:numPr>
          <w:ilvl w:val="0"/>
          <w:numId w:val="35"/>
        </w:numPr>
        <w:spacing w:before="120" w:line="240" w:lineRule="auto"/>
        <w:rPr>
          <w:rFonts w:ascii="Calibri" w:eastAsiaTheme="minorEastAsia" w:hAnsi="Calibri" w:cs="Arial"/>
          <w:b w:val="0"/>
          <w:bCs w:val="0"/>
          <w:color w:val="auto"/>
          <w:sz w:val="22"/>
          <w:szCs w:val="22"/>
        </w:rPr>
      </w:pPr>
      <w:r w:rsidRPr="00430E9B">
        <w:rPr>
          <w:rFonts w:ascii="Calibri" w:eastAsiaTheme="minorEastAsia" w:hAnsi="Calibri" w:cs="Arial"/>
          <w:b w:val="0"/>
          <w:bCs w:val="0"/>
          <w:color w:val="auto"/>
          <w:sz w:val="22"/>
          <w:szCs w:val="22"/>
        </w:rPr>
        <w:t>Students should be able to demonstrate their understanding of and their ability to analyze literary texts in online discussion activities.</w:t>
      </w:r>
    </w:p>
    <w:p w14:paraId="641240D9" w14:textId="77777777" w:rsidR="00430E9B" w:rsidRPr="00430E9B" w:rsidRDefault="00430E9B" w:rsidP="003C5177">
      <w:pPr>
        <w:pStyle w:val="Heading2"/>
        <w:numPr>
          <w:ilvl w:val="0"/>
          <w:numId w:val="35"/>
        </w:numPr>
        <w:spacing w:before="120" w:line="240" w:lineRule="auto"/>
        <w:rPr>
          <w:rFonts w:ascii="Calibri" w:eastAsiaTheme="minorEastAsia" w:hAnsi="Calibri" w:cs="Arial"/>
          <w:b w:val="0"/>
          <w:bCs w:val="0"/>
          <w:color w:val="auto"/>
          <w:sz w:val="22"/>
          <w:szCs w:val="22"/>
        </w:rPr>
      </w:pPr>
      <w:r w:rsidRPr="00430E9B">
        <w:rPr>
          <w:rFonts w:ascii="Calibri" w:eastAsiaTheme="minorEastAsia" w:hAnsi="Calibri" w:cs="Arial"/>
          <w:b w:val="0"/>
          <w:bCs w:val="0"/>
          <w:color w:val="auto"/>
          <w:sz w:val="22"/>
          <w:szCs w:val="22"/>
        </w:rPr>
        <w:t>Students should be able to identify a variety of literary themes within literary texts.</w:t>
      </w:r>
    </w:p>
    <w:p w14:paraId="2B4EB886" w14:textId="77777777" w:rsidR="00430E9B" w:rsidRPr="00430E9B" w:rsidRDefault="00430E9B" w:rsidP="003C5177">
      <w:pPr>
        <w:pStyle w:val="Heading2"/>
        <w:numPr>
          <w:ilvl w:val="0"/>
          <w:numId w:val="35"/>
        </w:numPr>
        <w:spacing w:before="120" w:line="240" w:lineRule="auto"/>
        <w:rPr>
          <w:rFonts w:ascii="Calibri" w:eastAsiaTheme="minorEastAsia" w:hAnsi="Calibri" w:cs="Arial"/>
          <w:b w:val="0"/>
          <w:bCs w:val="0"/>
          <w:color w:val="auto"/>
          <w:sz w:val="22"/>
          <w:szCs w:val="22"/>
        </w:rPr>
      </w:pPr>
      <w:r w:rsidRPr="00430E9B">
        <w:rPr>
          <w:rFonts w:ascii="Calibri" w:eastAsiaTheme="minorEastAsia" w:hAnsi="Calibri" w:cs="Arial"/>
          <w:b w:val="0"/>
          <w:bCs w:val="0"/>
          <w:color w:val="auto"/>
          <w:sz w:val="22"/>
          <w:szCs w:val="22"/>
        </w:rPr>
        <w:t>Students should be able to conduct research using the Internet and UTA Library resources.</w:t>
      </w:r>
    </w:p>
    <w:p w14:paraId="517E21C9" w14:textId="6310FAD7" w:rsidR="00D26B6D" w:rsidRDefault="00A63904" w:rsidP="005B7DDE">
      <w:pPr>
        <w:pStyle w:val="Heading2"/>
        <w:spacing w:before="120" w:line="240" w:lineRule="auto"/>
      </w:pPr>
      <w:r>
        <w:t>Requirements</w:t>
      </w:r>
    </w:p>
    <w:p w14:paraId="4E415008" w14:textId="6EE2EC0A" w:rsidR="00A63904" w:rsidRPr="000032EC" w:rsidRDefault="00A63904" w:rsidP="005B7DDE">
      <w:pPr>
        <w:spacing w:after="120" w:line="240" w:lineRule="auto"/>
        <w:rPr>
          <w:rFonts w:cs="Arial"/>
        </w:rPr>
      </w:pPr>
      <w:r w:rsidRPr="000032EC">
        <w:rPr>
          <w:rFonts w:cs="Arial"/>
        </w:rPr>
        <w:t>Students should have completed English 1301 and 1302</w:t>
      </w:r>
      <w:r w:rsidR="00A64909" w:rsidRPr="000032EC">
        <w:rPr>
          <w:rFonts w:cs="Arial"/>
        </w:rPr>
        <w:t>, with a C or better,</w:t>
      </w:r>
      <w:r w:rsidRPr="000032EC">
        <w:rPr>
          <w:rFonts w:cs="Arial"/>
        </w:rPr>
        <w:t xml:space="preserve"> prior to enrolling in this course.</w:t>
      </w:r>
    </w:p>
    <w:p w14:paraId="4E10C4DB" w14:textId="77777777" w:rsidR="00FE5F65" w:rsidRDefault="00A64909" w:rsidP="00F90C8A">
      <w:pPr>
        <w:spacing w:before="120" w:after="120" w:line="240" w:lineRule="auto"/>
        <w:rPr>
          <w:rFonts w:cs="Arial"/>
        </w:rPr>
      </w:pPr>
      <w:r w:rsidRPr="00C85875">
        <w:rPr>
          <w:rFonts w:cs="Arial"/>
          <w:u w:val="single"/>
        </w:rPr>
        <w:t>This course is conducted entirely online</w:t>
      </w:r>
      <w:r w:rsidR="00FE5F65">
        <w:rPr>
          <w:rFonts w:cs="Arial"/>
          <w:u w:val="single"/>
        </w:rPr>
        <w:t>, including office hours</w:t>
      </w:r>
      <w:r w:rsidRPr="00FE5F65">
        <w:rPr>
          <w:rFonts w:cs="Arial"/>
          <w:u w:val="single"/>
        </w:rPr>
        <w:t>. There are no on-campus meetings</w:t>
      </w:r>
      <w:r w:rsidRPr="000032EC">
        <w:rPr>
          <w:rFonts w:cs="Arial"/>
        </w:rPr>
        <w:t>.</w:t>
      </w:r>
    </w:p>
    <w:p w14:paraId="4A1A217D" w14:textId="511F1824" w:rsidR="00716940" w:rsidRPr="003E5070" w:rsidRDefault="00A64909" w:rsidP="003E5070">
      <w:pPr>
        <w:spacing w:before="120" w:after="120" w:line="240" w:lineRule="auto"/>
        <w:rPr>
          <w:rFonts w:cs="Arial"/>
        </w:rPr>
      </w:pPr>
      <w:r w:rsidRPr="000032EC">
        <w:rPr>
          <w:rFonts w:cs="Arial"/>
          <w:u w:val="single"/>
        </w:rPr>
        <w:t>All work for this course must be submitted thr</w:t>
      </w:r>
      <w:r w:rsidR="00FE5F65">
        <w:rPr>
          <w:rFonts w:cs="Arial"/>
          <w:u w:val="single"/>
        </w:rPr>
        <w:t>ough the Blackboard environment; work should not be submitted via e-mail.</w:t>
      </w:r>
    </w:p>
    <w:p w14:paraId="5738C80E" w14:textId="4220A40E" w:rsidR="00716940" w:rsidRDefault="00103722" w:rsidP="00716940">
      <w:pPr>
        <w:pStyle w:val="Heading2"/>
        <w:spacing w:before="120" w:line="240" w:lineRule="auto"/>
      </w:pPr>
      <w:r>
        <w:t>Required Textbooks</w:t>
      </w:r>
      <w:r w:rsidR="00500925">
        <w:t xml:space="preserve"> and Course Material</w:t>
      </w:r>
    </w:p>
    <w:p w14:paraId="4FE503B4" w14:textId="05E07F10" w:rsidR="00103722" w:rsidRPr="000032EC" w:rsidRDefault="00FE5F65" w:rsidP="00500925">
      <w:pPr>
        <w:pStyle w:val="ListParagraph"/>
        <w:numPr>
          <w:ilvl w:val="0"/>
          <w:numId w:val="31"/>
        </w:numPr>
        <w:spacing w:after="0"/>
      </w:pPr>
      <w:r>
        <w:t xml:space="preserve">Achebe, Chinua. </w:t>
      </w:r>
      <w:r w:rsidR="000032EC" w:rsidRPr="00500925">
        <w:rPr>
          <w:i/>
        </w:rPr>
        <w:t xml:space="preserve">Things </w:t>
      </w:r>
      <w:r w:rsidR="00103722" w:rsidRPr="00500925">
        <w:rPr>
          <w:i/>
        </w:rPr>
        <w:t>Fall Apart</w:t>
      </w:r>
      <w:r w:rsidR="00D35B0D">
        <w:t>.</w:t>
      </w:r>
      <w:r w:rsidR="00103722" w:rsidRPr="000032EC">
        <w:t xml:space="preserve"> NY: </w:t>
      </w:r>
      <w:r w:rsidR="00D35B0D">
        <w:t>Anchor Books, 1994</w:t>
      </w:r>
      <w:r w:rsidR="00103722" w:rsidRPr="000032EC">
        <w:t xml:space="preserve">. </w:t>
      </w:r>
      <w:r w:rsidR="00D35B0D">
        <w:t>Print.</w:t>
      </w:r>
    </w:p>
    <w:p w14:paraId="4E41500C" w14:textId="63C24865" w:rsidR="00A63904" w:rsidRPr="00500925" w:rsidRDefault="00A63904" w:rsidP="00500925">
      <w:pPr>
        <w:pStyle w:val="ListParagraph"/>
        <w:numPr>
          <w:ilvl w:val="0"/>
          <w:numId w:val="31"/>
        </w:numPr>
        <w:spacing w:after="0" w:line="240" w:lineRule="auto"/>
        <w:rPr>
          <w:rFonts w:cs="Arial"/>
        </w:rPr>
      </w:pPr>
      <w:r w:rsidRPr="00500925">
        <w:rPr>
          <w:rFonts w:cs="Arial"/>
        </w:rPr>
        <w:t xml:space="preserve">Lahiri, Jhumpa. </w:t>
      </w:r>
      <w:r w:rsidRPr="00500925">
        <w:rPr>
          <w:rFonts w:cs="Arial"/>
          <w:i/>
        </w:rPr>
        <w:t>The Namesake.</w:t>
      </w:r>
      <w:r w:rsidR="00AF33EB" w:rsidRPr="00500925">
        <w:rPr>
          <w:rFonts w:cs="Arial"/>
        </w:rPr>
        <w:t xml:space="preserve"> NY: </w:t>
      </w:r>
      <w:r w:rsidR="000B6158" w:rsidRPr="00500925">
        <w:rPr>
          <w:rFonts w:cs="Arial"/>
        </w:rPr>
        <w:t>Houghton Mifflin, 2003.</w:t>
      </w:r>
      <w:r w:rsidR="000032EC" w:rsidRPr="000032EC">
        <w:t xml:space="preserve"> </w:t>
      </w:r>
      <w:r w:rsidR="00D35B0D">
        <w:t>Print.</w:t>
      </w:r>
    </w:p>
    <w:p w14:paraId="089D9A69" w14:textId="53DE2CE2" w:rsidR="00F1433D" w:rsidRPr="00500925" w:rsidRDefault="00F1433D" w:rsidP="00500925">
      <w:pPr>
        <w:pStyle w:val="ListParagraph"/>
        <w:numPr>
          <w:ilvl w:val="0"/>
          <w:numId w:val="31"/>
        </w:numPr>
        <w:spacing w:after="0" w:line="240" w:lineRule="auto"/>
        <w:rPr>
          <w:rFonts w:cs="Arial"/>
        </w:rPr>
      </w:pPr>
      <w:r w:rsidRPr="00500925">
        <w:rPr>
          <w:rFonts w:cs="Arial"/>
        </w:rPr>
        <w:t xml:space="preserve">O’Brien, Tim. </w:t>
      </w:r>
      <w:r w:rsidRPr="00500925">
        <w:rPr>
          <w:rFonts w:cs="Arial"/>
          <w:i/>
        </w:rPr>
        <w:t>The Things They Carried.</w:t>
      </w:r>
      <w:r w:rsidR="00D35B0D" w:rsidRPr="00500925">
        <w:rPr>
          <w:rFonts w:cs="Arial"/>
        </w:rPr>
        <w:t xml:space="preserve"> NY: Broadway Books, 1998</w:t>
      </w:r>
      <w:r w:rsidRPr="00500925">
        <w:rPr>
          <w:rFonts w:cs="Arial"/>
        </w:rPr>
        <w:t>.</w:t>
      </w:r>
      <w:r w:rsidR="00D35B0D" w:rsidRPr="00500925">
        <w:rPr>
          <w:rFonts w:cs="Arial"/>
        </w:rPr>
        <w:t xml:space="preserve"> Print.</w:t>
      </w:r>
    </w:p>
    <w:p w14:paraId="30EE0CB9" w14:textId="0A66F5D6" w:rsidR="000B2B83" w:rsidRPr="00500925" w:rsidRDefault="000B2B83" w:rsidP="00500925">
      <w:pPr>
        <w:pStyle w:val="ListParagraph"/>
        <w:numPr>
          <w:ilvl w:val="0"/>
          <w:numId w:val="31"/>
        </w:numPr>
        <w:spacing w:after="0" w:line="240" w:lineRule="auto"/>
        <w:rPr>
          <w:rFonts w:cs="Arial"/>
        </w:rPr>
      </w:pPr>
      <w:r w:rsidRPr="00500925">
        <w:rPr>
          <w:rFonts w:cs="Arial"/>
        </w:rPr>
        <w:t xml:space="preserve">Students </w:t>
      </w:r>
      <w:r w:rsidRPr="00500925">
        <w:rPr>
          <w:rFonts w:cs="Arial"/>
          <w:u w:val="single"/>
        </w:rPr>
        <w:t>must have access</w:t>
      </w:r>
      <w:r w:rsidRPr="00500925">
        <w:rPr>
          <w:rFonts w:cs="Arial"/>
        </w:rPr>
        <w:t xml:space="preserve"> to </w:t>
      </w:r>
      <w:r w:rsidR="00940969">
        <w:rPr>
          <w:rFonts w:cs="Arial"/>
        </w:rPr>
        <w:t xml:space="preserve">DVD </w:t>
      </w:r>
      <w:r w:rsidRPr="00500925">
        <w:rPr>
          <w:rFonts w:cs="Arial"/>
        </w:rPr>
        <w:t xml:space="preserve">Netflix, iTunes, Amazon, Vudu, or some venue </w:t>
      </w:r>
      <w:r w:rsidRPr="00500925">
        <w:rPr>
          <w:rFonts w:cs="Arial"/>
          <w:u w:val="single"/>
        </w:rPr>
        <w:t>for viewing films for the</w:t>
      </w:r>
      <w:r w:rsidRPr="00500925">
        <w:rPr>
          <w:rFonts w:cs="Arial"/>
        </w:rPr>
        <w:t xml:space="preserve"> </w:t>
      </w:r>
      <w:r w:rsidRPr="00500925">
        <w:rPr>
          <w:rFonts w:cs="Arial"/>
          <w:u w:val="single"/>
        </w:rPr>
        <w:t>course during Weeks 4, 9, and 13</w:t>
      </w:r>
      <w:r w:rsidRPr="00500925">
        <w:rPr>
          <w:rFonts w:cs="Arial"/>
        </w:rPr>
        <w:t>.  Some of these online viewing sites offer instant streaming; for some, you must order the DVD, so be sure to do this in advance. As an alternative, the films are also available for viewing in the UTA Library.</w:t>
      </w:r>
    </w:p>
    <w:p w14:paraId="6EEC3555" w14:textId="25BF3C55" w:rsidR="00B83470" w:rsidRPr="00500925" w:rsidRDefault="00B83470" w:rsidP="00500925">
      <w:pPr>
        <w:pStyle w:val="ListParagraph"/>
        <w:numPr>
          <w:ilvl w:val="0"/>
          <w:numId w:val="31"/>
        </w:numPr>
        <w:spacing w:after="0" w:line="240" w:lineRule="auto"/>
        <w:rPr>
          <w:rFonts w:cs="Arial"/>
        </w:rPr>
      </w:pPr>
      <w:r w:rsidRPr="00500925">
        <w:rPr>
          <w:rFonts w:cs="Arial"/>
        </w:rPr>
        <w:t>Stories and other course material available online and accessed through Blackboard or E-Reserves.</w:t>
      </w:r>
      <w:r w:rsidR="00E2510D" w:rsidRPr="00500925">
        <w:rPr>
          <w:rFonts w:cs="Arial"/>
        </w:rPr>
        <w:t xml:space="preserve"> (Use</w:t>
      </w:r>
      <w:r w:rsidR="00430E9B">
        <w:rPr>
          <w:rFonts w:cs="Arial"/>
        </w:rPr>
        <w:t xml:space="preserve"> of links does not indicate an e</w:t>
      </w:r>
      <w:r w:rsidR="00E2510D" w:rsidRPr="00500925">
        <w:rPr>
          <w:rFonts w:cs="Arial"/>
        </w:rPr>
        <w:t>ndorsement of the site.)</w:t>
      </w:r>
    </w:p>
    <w:p w14:paraId="4E41500E" w14:textId="5281661A" w:rsidR="00A63904" w:rsidRDefault="008D774F" w:rsidP="005B7DDE">
      <w:pPr>
        <w:pStyle w:val="Heading2"/>
        <w:spacing w:before="120" w:after="20" w:line="240" w:lineRule="auto"/>
      </w:pPr>
      <w:r>
        <w:t>Course Grade</w:t>
      </w:r>
    </w:p>
    <w:p w14:paraId="2B1CD695" w14:textId="7810CDE7" w:rsidR="00F33FE7" w:rsidRPr="00F33FE7" w:rsidRDefault="00F33FE7" w:rsidP="00F33FE7">
      <w:r>
        <w:t>Your grade will be based on discussion assignments, reading quizzes, Signature Assignment, Major Project, and two exams. The grade breakdown is as follows:</w:t>
      </w:r>
    </w:p>
    <w:p w14:paraId="4E41500F" w14:textId="5426D12F" w:rsidR="00D42B16" w:rsidRPr="000032EC" w:rsidRDefault="00931D09" w:rsidP="005B7DDE">
      <w:pPr>
        <w:pStyle w:val="ListParagraph"/>
        <w:numPr>
          <w:ilvl w:val="0"/>
          <w:numId w:val="2"/>
        </w:numPr>
        <w:spacing w:after="20" w:line="240" w:lineRule="auto"/>
        <w:contextualSpacing w:val="0"/>
        <w:rPr>
          <w:rFonts w:cs="Arial"/>
        </w:rPr>
      </w:pPr>
      <w:r w:rsidRPr="000032EC">
        <w:rPr>
          <w:rFonts w:cs="Arial"/>
        </w:rPr>
        <w:t>D</w:t>
      </w:r>
      <w:r w:rsidR="00F33FE7">
        <w:rPr>
          <w:rFonts w:cs="Arial"/>
        </w:rPr>
        <w:t xml:space="preserve">iscussions: </w:t>
      </w:r>
      <w:r w:rsidR="00F33FE7">
        <w:rPr>
          <w:rFonts w:cs="Arial"/>
        </w:rPr>
        <w:tab/>
      </w:r>
      <w:r w:rsidR="00F33FE7">
        <w:rPr>
          <w:rFonts w:cs="Arial"/>
        </w:rPr>
        <w:tab/>
        <w:t>15%</w:t>
      </w:r>
      <w:r w:rsidR="00C85875">
        <w:rPr>
          <w:rFonts w:cs="Arial"/>
        </w:rPr>
        <w:t xml:space="preserve"> </w:t>
      </w:r>
    </w:p>
    <w:p w14:paraId="3830A7A9" w14:textId="5950D9F2" w:rsidR="00F33FE7" w:rsidRDefault="00931D09" w:rsidP="00F33FE7">
      <w:pPr>
        <w:pStyle w:val="ListParagraph"/>
        <w:numPr>
          <w:ilvl w:val="0"/>
          <w:numId w:val="2"/>
        </w:numPr>
        <w:spacing w:after="20" w:line="240" w:lineRule="auto"/>
        <w:contextualSpacing w:val="0"/>
        <w:rPr>
          <w:rFonts w:cs="Arial"/>
        </w:rPr>
      </w:pPr>
      <w:r w:rsidRPr="000032EC">
        <w:rPr>
          <w:rFonts w:cs="Arial"/>
        </w:rPr>
        <w:t>R</w:t>
      </w:r>
      <w:r w:rsidR="00D42B16" w:rsidRPr="000032EC">
        <w:rPr>
          <w:rFonts w:cs="Arial"/>
        </w:rPr>
        <w:t xml:space="preserve">eading </w:t>
      </w:r>
      <w:r w:rsidRPr="000032EC">
        <w:rPr>
          <w:rFonts w:cs="Arial"/>
        </w:rPr>
        <w:t>Q</w:t>
      </w:r>
      <w:r w:rsidR="00D42B16" w:rsidRPr="000032EC">
        <w:rPr>
          <w:rFonts w:cs="Arial"/>
        </w:rPr>
        <w:t>uizzes</w:t>
      </w:r>
      <w:r w:rsidR="00F33FE7">
        <w:rPr>
          <w:rFonts w:cs="Arial"/>
        </w:rPr>
        <w:t xml:space="preserve">: </w:t>
      </w:r>
      <w:r w:rsidR="00F33FE7">
        <w:rPr>
          <w:rFonts w:cs="Arial"/>
        </w:rPr>
        <w:tab/>
        <w:t>15%</w:t>
      </w:r>
      <w:r w:rsidR="00C85875">
        <w:rPr>
          <w:rFonts w:cs="Arial"/>
        </w:rPr>
        <w:t xml:space="preserve"> </w:t>
      </w:r>
    </w:p>
    <w:p w14:paraId="754F145C" w14:textId="0DC5ECE9" w:rsidR="00C67998" w:rsidRPr="00F33FE7" w:rsidRDefault="00F33FE7" w:rsidP="00F33FE7">
      <w:pPr>
        <w:pStyle w:val="ListParagraph"/>
        <w:numPr>
          <w:ilvl w:val="0"/>
          <w:numId w:val="2"/>
        </w:numPr>
        <w:spacing w:after="20" w:line="240" w:lineRule="auto"/>
        <w:contextualSpacing w:val="0"/>
        <w:rPr>
          <w:rFonts w:cs="Arial"/>
        </w:rPr>
      </w:pPr>
      <w:r>
        <w:rPr>
          <w:rFonts w:cs="Arial"/>
        </w:rPr>
        <w:t xml:space="preserve">Signature Assignment: </w:t>
      </w:r>
      <w:r>
        <w:rPr>
          <w:rFonts w:cs="Arial"/>
        </w:rPr>
        <w:tab/>
        <w:t>20%</w:t>
      </w:r>
    </w:p>
    <w:p w14:paraId="4E415014" w14:textId="7D1E71DE" w:rsidR="00D42B16" w:rsidRDefault="00931D09" w:rsidP="005B7DDE">
      <w:pPr>
        <w:pStyle w:val="ListParagraph"/>
        <w:numPr>
          <w:ilvl w:val="0"/>
          <w:numId w:val="2"/>
        </w:numPr>
        <w:spacing w:after="20" w:line="240" w:lineRule="auto"/>
        <w:contextualSpacing w:val="0"/>
        <w:rPr>
          <w:rFonts w:cs="Arial"/>
        </w:rPr>
      </w:pPr>
      <w:r w:rsidRPr="000032EC">
        <w:rPr>
          <w:rFonts w:cs="Arial"/>
        </w:rPr>
        <w:t>M</w:t>
      </w:r>
      <w:r w:rsidR="00D42B16" w:rsidRPr="000032EC">
        <w:rPr>
          <w:rFonts w:cs="Arial"/>
        </w:rPr>
        <w:t xml:space="preserve">ajor </w:t>
      </w:r>
      <w:r w:rsidRPr="000032EC">
        <w:rPr>
          <w:rFonts w:cs="Arial"/>
        </w:rPr>
        <w:t>P</w:t>
      </w:r>
      <w:r w:rsidR="00F33FE7">
        <w:rPr>
          <w:rFonts w:cs="Arial"/>
        </w:rPr>
        <w:t xml:space="preserve">roject: </w:t>
      </w:r>
      <w:r w:rsidR="00F33FE7">
        <w:rPr>
          <w:rFonts w:cs="Arial"/>
        </w:rPr>
        <w:tab/>
      </w:r>
      <w:r w:rsidR="00F33FE7">
        <w:rPr>
          <w:rFonts w:cs="Arial"/>
        </w:rPr>
        <w:tab/>
        <w:t>20%</w:t>
      </w:r>
      <w:r w:rsidR="00C85875">
        <w:rPr>
          <w:rFonts w:cs="Arial"/>
        </w:rPr>
        <w:t xml:space="preserve"> </w:t>
      </w:r>
    </w:p>
    <w:p w14:paraId="7360D538" w14:textId="14035FF1" w:rsidR="00E2510D" w:rsidRPr="00E2510D" w:rsidRDefault="00F33FE7" w:rsidP="00E2510D">
      <w:pPr>
        <w:pStyle w:val="ListParagraph"/>
        <w:numPr>
          <w:ilvl w:val="0"/>
          <w:numId w:val="2"/>
        </w:numPr>
        <w:spacing w:after="20" w:line="240" w:lineRule="auto"/>
        <w:contextualSpacing w:val="0"/>
        <w:rPr>
          <w:rFonts w:cs="Arial"/>
        </w:rPr>
      </w:pPr>
      <w:r>
        <w:rPr>
          <w:rFonts w:cs="Arial"/>
        </w:rPr>
        <w:t xml:space="preserve">Exam 1: </w:t>
      </w:r>
      <w:r>
        <w:rPr>
          <w:rFonts w:cs="Arial"/>
        </w:rPr>
        <w:tab/>
      </w:r>
      <w:r>
        <w:rPr>
          <w:rFonts w:cs="Arial"/>
        </w:rPr>
        <w:tab/>
        <w:t>15%</w:t>
      </w:r>
    </w:p>
    <w:p w14:paraId="499F8348" w14:textId="608451A1" w:rsidR="00C85875" w:rsidRDefault="00F33FE7" w:rsidP="005B7DDE">
      <w:pPr>
        <w:pStyle w:val="ListParagraph"/>
        <w:numPr>
          <w:ilvl w:val="0"/>
          <w:numId w:val="2"/>
        </w:numPr>
        <w:spacing w:after="20" w:line="240" w:lineRule="auto"/>
        <w:contextualSpacing w:val="0"/>
        <w:rPr>
          <w:rFonts w:cs="Arial"/>
        </w:rPr>
      </w:pPr>
      <w:r w:rsidRPr="00F33FE7">
        <w:rPr>
          <w:rFonts w:cs="Arial"/>
        </w:rPr>
        <w:t xml:space="preserve">Exam 2: </w:t>
      </w:r>
      <w:r>
        <w:rPr>
          <w:rFonts w:cs="Arial"/>
        </w:rPr>
        <w:tab/>
      </w:r>
      <w:r>
        <w:rPr>
          <w:rFonts w:cs="Arial"/>
        </w:rPr>
        <w:tab/>
      </w:r>
      <w:r w:rsidRPr="00F33FE7">
        <w:rPr>
          <w:rFonts w:cs="Arial"/>
        </w:rPr>
        <w:t>15%</w:t>
      </w:r>
    </w:p>
    <w:p w14:paraId="37B80BBB" w14:textId="4F3C665A" w:rsidR="00F33FE7" w:rsidRDefault="00F33FE7" w:rsidP="005B7DDE">
      <w:pPr>
        <w:pStyle w:val="ListParagraph"/>
        <w:numPr>
          <w:ilvl w:val="0"/>
          <w:numId w:val="2"/>
        </w:numPr>
        <w:spacing w:after="20" w:line="240" w:lineRule="auto"/>
        <w:contextualSpacing w:val="0"/>
        <w:rPr>
          <w:rFonts w:cs="Arial"/>
          <w:b/>
        </w:rPr>
      </w:pPr>
      <w:r w:rsidRPr="00F33FE7">
        <w:rPr>
          <w:rFonts w:cs="Arial"/>
          <w:b/>
        </w:rPr>
        <w:t xml:space="preserve">Total: </w:t>
      </w:r>
      <w:r w:rsidRPr="00F33FE7">
        <w:rPr>
          <w:rFonts w:cs="Arial"/>
          <w:b/>
        </w:rPr>
        <w:tab/>
      </w:r>
      <w:r w:rsidRPr="00F33FE7">
        <w:rPr>
          <w:rFonts w:cs="Arial"/>
          <w:b/>
        </w:rPr>
        <w:tab/>
      </w:r>
      <w:r w:rsidRPr="00F33FE7">
        <w:rPr>
          <w:rFonts w:cs="Arial"/>
          <w:b/>
        </w:rPr>
        <w:tab/>
        <w:t>100%</w:t>
      </w:r>
    </w:p>
    <w:p w14:paraId="16DE2FBF" w14:textId="77777777" w:rsidR="000B2016" w:rsidRDefault="000B2016" w:rsidP="000B2016">
      <w:pPr>
        <w:spacing w:after="20" w:line="240" w:lineRule="auto"/>
        <w:rPr>
          <w:rFonts w:cs="Arial"/>
        </w:rPr>
      </w:pPr>
    </w:p>
    <w:p w14:paraId="0794D347" w14:textId="7DB15386" w:rsidR="000B2016" w:rsidRDefault="000B2016" w:rsidP="000B2016">
      <w:pPr>
        <w:spacing w:after="20" w:line="240" w:lineRule="auto"/>
        <w:rPr>
          <w:rFonts w:cs="Arial"/>
        </w:rPr>
      </w:pPr>
      <w:r>
        <w:rPr>
          <w:rFonts w:cs="Arial"/>
        </w:rPr>
        <w:t>Grading scale:</w:t>
      </w:r>
    </w:p>
    <w:p w14:paraId="2AC8E6FB" w14:textId="4999F61A" w:rsidR="000B2016" w:rsidRDefault="000B2016" w:rsidP="000B2016">
      <w:pPr>
        <w:spacing w:after="20" w:line="240" w:lineRule="auto"/>
        <w:rPr>
          <w:rFonts w:cs="Arial"/>
        </w:rPr>
      </w:pPr>
      <w:r>
        <w:rPr>
          <w:rFonts w:cs="Arial"/>
        </w:rPr>
        <w:tab/>
        <w:t>A (90-100)</w:t>
      </w:r>
    </w:p>
    <w:p w14:paraId="7AFCA6DA" w14:textId="45416B90" w:rsidR="000B2016" w:rsidRDefault="000B2016" w:rsidP="000B2016">
      <w:pPr>
        <w:spacing w:after="20" w:line="240" w:lineRule="auto"/>
        <w:rPr>
          <w:rFonts w:cs="Arial"/>
        </w:rPr>
      </w:pPr>
      <w:r>
        <w:rPr>
          <w:rFonts w:cs="Arial"/>
        </w:rPr>
        <w:tab/>
        <w:t>B (80-89)</w:t>
      </w:r>
    </w:p>
    <w:p w14:paraId="69DC58A4" w14:textId="71527F64" w:rsidR="000B2016" w:rsidRDefault="000B2016" w:rsidP="000B2016">
      <w:pPr>
        <w:spacing w:after="20" w:line="240" w:lineRule="auto"/>
        <w:rPr>
          <w:rFonts w:cs="Arial"/>
        </w:rPr>
      </w:pPr>
      <w:r>
        <w:rPr>
          <w:rFonts w:cs="Arial"/>
        </w:rPr>
        <w:lastRenderedPageBreak/>
        <w:tab/>
        <w:t>C (70-79)</w:t>
      </w:r>
    </w:p>
    <w:p w14:paraId="127017EC" w14:textId="762B7C4D" w:rsidR="000B2016" w:rsidRDefault="000B2016" w:rsidP="000B2016">
      <w:pPr>
        <w:spacing w:after="20" w:line="240" w:lineRule="auto"/>
        <w:rPr>
          <w:rFonts w:cs="Arial"/>
        </w:rPr>
      </w:pPr>
      <w:r>
        <w:rPr>
          <w:rFonts w:cs="Arial"/>
        </w:rPr>
        <w:tab/>
        <w:t>D (60-69)</w:t>
      </w:r>
    </w:p>
    <w:p w14:paraId="3A23456F" w14:textId="7D4C9306" w:rsidR="000B2016" w:rsidRPr="000B2016" w:rsidRDefault="000B2016" w:rsidP="000B2016">
      <w:pPr>
        <w:spacing w:after="20" w:line="240" w:lineRule="auto"/>
        <w:rPr>
          <w:rFonts w:cs="Arial"/>
        </w:rPr>
      </w:pPr>
      <w:r>
        <w:rPr>
          <w:rFonts w:cs="Arial"/>
        </w:rPr>
        <w:t xml:space="preserve"> </w:t>
      </w:r>
      <w:r>
        <w:rPr>
          <w:rFonts w:cs="Arial"/>
        </w:rPr>
        <w:tab/>
        <w:t>F (0-59)</w:t>
      </w:r>
    </w:p>
    <w:p w14:paraId="325F7C1C" w14:textId="20E0C8BC" w:rsidR="00A64909" w:rsidRPr="000032EC" w:rsidRDefault="00A64909" w:rsidP="00F90C8A">
      <w:pPr>
        <w:spacing w:before="120" w:after="120" w:line="240" w:lineRule="auto"/>
        <w:rPr>
          <w:rFonts w:cs="Arial"/>
        </w:rPr>
      </w:pPr>
      <w:r w:rsidRPr="000032EC">
        <w:rPr>
          <w:rFonts w:cs="Arial"/>
        </w:rPr>
        <w:t>Students are expected to keep track of their performance throughout the semester and seek guidance from available sources (including the instructor) if their performance drops below satisfactory levels.</w:t>
      </w:r>
    </w:p>
    <w:p w14:paraId="72DDA448" w14:textId="1C9C4FB5" w:rsidR="00D26B6D" w:rsidRDefault="008D774F" w:rsidP="00B924AA">
      <w:pPr>
        <w:pStyle w:val="Heading2"/>
        <w:spacing w:before="120" w:line="240" w:lineRule="auto"/>
      </w:pPr>
      <w:r>
        <w:t>Policy on Late Work</w:t>
      </w:r>
    </w:p>
    <w:p w14:paraId="4E415016" w14:textId="364D3F8C" w:rsidR="00D42B16" w:rsidRDefault="00C67998" w:rsidP="00394477">
      <w:pPr>
        <w:spacing w:before="20" w:after="120" w:line="240" w:lineRule="auto"/>
        <w:rPr>
          <w:rFonts w:cstheme="minorHAnsi"/>
        </w:rPr>
      </w:pPr>
      <w:r>
        <w:rPr>
          <w:rFonts w:cstheme="minorHAnsi"/>
        </w:rPr>
        <w:t>Discussion assignments, quizzes, and exam</w:t>
      </w:r>
      <w:r w:rsidR="00595E23">
        <w:rPr>
          <w:rFonts w:cstheme="minorHAnsi"/>
        </w:rPr>
        <w:t>s</w:t>
      </w:r>
      <w:r>
        <w:rPr>
          <w:rFonts w:cstheme="minorHAnsi"/>
        </w:rPr>
        <w:t xml:space="preserve"> </w:t>
      </w:r>
      <w:r w:rsidRPr="00C67998">
        <w:rPr>
          <w:rFonts w:cstheme="minorHAnsi"/>
          <w:u w:val="single"/>
        </w:rPr>
        <w:t>cannot be made up</w:t>
      </w:r>
      <w:r w:rsidR="00595E23">
        <w:rPr>
          <w:rFonts w:cstheme="minorHAnsi"/>
        </w:rPr>
        <w:t xml:space="preserve">. </w:t>
      </w:r>
      <w:r w:rsidR="00E2510D">
        <w:rPr>
          <w:rFonts w:cstheme="minorHAnsi"/>
        </w:rPr>
        <w:t>Signature Assignment</w:t>
      </w:r>
      <w:r>
        <w:rPr>
          <w:rFonts w:cstheme="minorHAnsi"/>
        </w:rPr>
        <w:t xml:space="preserve"> and major project will be deducted 10 points for each day that they are late, up to 10 days after the due date. </w:t>
      </w:r>
      <w:r w:rsidR="00595E23">
        <w:rPr>
          <w:rFonts w:cstheme="minorHAnsi"/>
        </w:rPr>
        <w:t xml:space="preserve">After </w:t>
      </w:r>
      <w:r w:rsidR="00AE3B58">
        <w:rPr>
          <w:rFonts w:cstheme="minorHAnsi"/>
        </w:rPr>
        <w:t>that time, Signature Assignment or project</w:t>
      </w:r>
      <w:r w:rsidR="00E2510D">
        <w:rPr>
          <w:rFonts w:cstheme="minorHAnsi"/>
        </w:rPr>
        <w:t xml:space="preserve"> will not be accepted.</w:t>
      </w:r>
    </w:p>
    <w:p w14:paraId="49F26F0C" w14:textId="77777777" w:rsidR="00094EAB" w:rsidRPr="00AC584B" w:rsidRDefault="00094EAB" w:rsidP="00094EAB">
      <w:pPr>
        <w:pStyle w:val="Heading2"/>
      </w:pPr>
      <w:r w:rsidRPr="00AC584B">
        <w:t>Timeframe for Responding to Student Communication and Assignment Feedback</w:t>
      </w:r>
    </w:p>
    <w:p w14:paraId="749AF9B8" w14:textId="77777777" w:rsidR="00094EAB" w:rsidRPr="00AC584B" w:rsidRDefault="00094EAB" w:rsidP="00094EAB">
      <w:pPr>
        <w:spacing w:before="20" w:after="120" w:line="240" w:lineRule="auto"/>
        <w:rPr>
          <w:rFonts w:ascii="Calibri" w:hAnsi="Calibri" w:cs="Arial"/>
        </w:rPr>
      </w:pPr>
      <w:r w:rsidRPr="00AC584B">
        <w:rPr>
          <w:rFonts w:ascii="Calibri" w:hAnsi="Calibri" w:cs="Arial"/>
        </w:rPr>
        <w:t>Response to student emails can generally be expected within 24 hours with a 48-hour maximum timeframe.</w:t>
      </w:r>
    </w:p>
    <w:p w14:paraId="551CB902" w14:textId="3D76C23A" w:rsidR="00094EAB" w:rsidRPr="00094EAB" w:rsidRDefault="00094EAB" w:rsidP="00394477">
      <w:pPr>
        <w:spacing w:before="20" w:after="120" w:line="240" w:lineRule="auto"/>
        <w:rPr>
          <w:rFonts w:ascii="Calibri" w:hAnsi="Calibri" w:cs="Arial"/>
        </w:rPr>
      </w:pPr>
      <w:r w:rsidRPr="00AC584B">
        <w:rPr>
          <w:rFonts w:ascii="Calibri" w:hAnsi="Calibri" w:cs="Arial"/>
        </w:rPr>
        <w:t>Response to student assignments may be expected within 7-10 days after the deadline.</w:t>
      </w:r>
    </w:p>
    <w:p w14:paraId="26ACDA00" w14:textId="0F385A73" w:rsidR="00D26B6D" w:rsidRDefault="00A64909" w:rsidP="00B924AA">
      <w:pPr>
        <w:pStyle w:val="Heading2"/>
        <w:spacing w:before="120" w:line="240" w:lineRule="auto"/>
      </w:pPr>
      <w:r>
        <w:t>Expec</w:t>
      </w:r>
      <w:r w:rsidR="008D774F">
        <w:t>tations for Out-of-Class Study</w:t>
      </w:r>
    </w:p>
    <w:p w14:paraId="6EB88161" w14:textId="503403F9" w:rsidR="00A64909" w:rsidRPr="000032EC" w:rsidRDefault="00A64909" w:rsidP="00394477">
      <w:pPr>
        <w:spacing w:before="20" w:after="120" w:line="240" w:lineRule="auto"/>
        <w:rPr>
          <w:rFonts w:cs="Arial"/>
        </w:rPr>
      </w:pPr>
      <w:r w:rsidRPr="000032EC">
        <w:rPr>
          <w:rFonts w:cs="Arial"/>
        </w:rPr>
        <w:t>A general rule of thumb is that for every credit hour earned, a student should spend 3 hours per week working outside of class. Hence, a 3-credit course, such as this one, has a minimum expectation of 9 hours of reading, studying, completing assignments, and preparing for exams.</w:t>
      </w:r>
    </w:p>
    <w:p w14:paraId="7689365B" w14:textId="22C6B5C7" w:rsidR="00D26B6D" w:rsidRDefault="008A1E7F" w:rsidP="00B924AA">
      <w:pPr>
        <w:pStyle w:val="Heading2"/>
        <w:spacing w:before="120" w:line="240" w:lineRule="auto"/>
      </w:pPr>
      <w:r>
        <w:t>Grade Grievances</w:t>
      </w:r>
    </w:p>
    <w:p w14:paraId="3AD89B81" w14:textId="08F7252B" w:rsidR="00A64909" w:rsidRDefault="00A64909" w:rsidP="00394477">
      <w:pPr>
        <w:spacing w:before="20" w:after="120" w:line="240" w:lineRule="auto"/>
        <w:rPr>
          <w:rFonts w:cs="Arial"/>
        </w:rPr>
      </w:pPr>
      <w:r w:rsidRPr="000032EC">
        <w:rPr>
          <w:rFonts w:cs="Arial"/>
        </w:rPr>
        <w:t>Any appeal of a grade in this course must follow the procedures and deadlines for grade-related grievances as published in the current undergraduate catalog.</w:t>
      </w:r>
    </w:p>
    <w:p w14:paraId="02344F6E" w14:textId="597B7DF2" w:rsidR="007539CF" w:rsidRPr="007539CF" w:rsidRDefault="007539CF" w:rsidP="007539CF">
      <w:pPr>
        <w:pStyle w:val="Heading2"/>
        <w:spacing w:before="120" w:line="240" w:lineRule="auto"/>
      </w:pPr>
      <w:r>
        <w:t>Drop Policy</w:t>
      </w:r>
    </w:p>
    <w:p w14:paraId="1C8C1BD7" w14:textId="535B5ED9" w:rsidR="007539CF" w:rsidRPr="00562082" w:rsidRDefault="007539CF" w:rsidP="007539CF">
      <w:pPr>
        <w:pStyle w:val="NormalWeb"/>
        <w:spacing w:before="0" w:beforeAutospacing="0" w:after="0" w:afterAutospacing="0"/>
        <w:rPr>
          <w:rFonts w:ascii="Calibri" w:hAnsi="Calibri"/>
          <w:sz w:val="22"/>
          <w:szCs w:val="22"/>
        </w:rPr>
      </w:pPr>
      <w:r w:rsidRPr="00562082">
        <w:rPr>
          <w:rFonts w:ascii="Calibri" w:hAnsi="Calibri"/>
          <w:sz w:val="22"/>
          <w:szCs w:val="22"/>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562082">
        <w:rPr>
          <w:rStyle w:val="Strong"/>
          <w:rFonts w:ascii="Calibri" w:hAnsi="Calibri"/>
          <w:sz w:val="22"/>
          <w:szCs w:val="22"/>
        </w:rPr>
        <w:t>Students will not be automatically dropped for non-attendance</w:t>
      </w:r>
      <w:r w:rsidRPr="00562082">
        <w:rPr>
          <w:rFonts w:ascii="Calibri" w:hAnsi="Calibri"/>
          <w:sz w:val="22"/>
          <w:szCs w:val="22"/>
        </w:rPr>
        <w:t>. Repayment of certain types of financial aid administered through the University may be required as the result of dropping classes or withdrawing. For more information, contact the Office of Financial Aid and Scholarships (</w:t>
      </w:r>
      <w:hyperlink r:id="rId10" w:history="1">
        <w:r w:rsidRPr="00562082">
          <w:rPr>
            <w:rStyle w:val="Hyperlink"/>
            <w:rFonts w:ascii="Calibri" w:eastAsiaTheme="majorEastAsia" w:hAnsi="Calibri"/>
            <w:sz w:val="22"/>
            <w:szCs w:val="22"/>
          </w:rPr>
          <w:t>http://wweb.uta.edu/aao/fao/</w:t>
        </w:r>
      </w:hyperlink>
      <w:r w:rsidRPr="00562082">
        <w:rPr>
          <w:rFonts w:ascii="Calibri" w:hAnsi="Calibri"/>
          <w:sz w:val="22"/>
          <w:szCs w:val="22"/>
        </w:rPr>
        <w:t xml:space="preserve">). The last day to drop is </w:t>
      </w:r>
      <w:r w:rsidR="00430E9B">
        <w:rPr>
          <w:rFonts w:ascii="Calibri" w:hAnsi="Calibri"/>
          <w:sz w:val="22"/>
          <w:szCs w:val="22"/>
          <w:u w:val="single"/>
        </w:rPr>
        <w:t>Nov. 2, 2018</w:t>
      </w:r>
      <w:r w:rsidRPr="00562082">
        <w:rPr>
          <w:rFonts w:ascii="Calibri" w:hAnsi="Calibri"/>
          <w:sz w:val="22"/>
          <w:szCs w:val="22"/>
        </w:rPr>
        <w:t>; submit requests to advisor prior to 4 p.m.</w:t>
      </w:r>
    </w:p>
    <w:p w14:paraId="4614B7CF" w14:textId="77777777" w:rsidR="007539CF" w:rsidRPr="0016052E" w:rsidRDefault="007539CF" w:rsidP="007539CF">
      <w:pPr>
        <w:pStyle w:val="NormalWeb"/>
        <w:spacing w:before="0" w:beforeAutospacing="0" w:after="0" w:afterAutospacing="0"/>
        <w:rPr>
          <w:rFonts w:ascii="Arial" w:hAnsi="Arial" w:cs="Arial"/>
          <w:sz w:val="21"/>
          <w:szCs w:val="21"/>
        </w:rPr>
      </w:pPr>
    </w:p>
    <w:p w14:paraId="7B628D18" w14:textId="0F59CEF2" w:rsidR="007539CF" w:rsidRPr="007539CF" w:rsidRDefault="007539CF" w:rsidP="007539CF">
      <w:pPr>
        <w:pStyle w:val="Heading2"/>
        <w:spacing w:before="120" w:line="240" w:lineRule="auto"/>
      </w:pPr>
      <w:r>
        <w:t>Disability Accommodations</w:t>
      </w:r>
    </w:p>
    <w:p w14:paraId="23DC5C96" w14:textId="036601DF" w:rsidR="007539CF" w:rsidRPr="00562082" w:rsidRDefault="007539CF" w:rsidP="00602620">
      <w:pPr>
        <w:spacing w:line="240" w:lineRule="auto"/>
        <w:rPr>
          <w:rFonts w:ascii="Calibri" w:hAnsi="Calibri" w:cs="Arial"/>
          <w:b/>
          <w:u w:val="single"/>
        </w:rPr>
      </w:pPr>
      <w:r w:rsidRPr="00562082">
        <w:rPr>
          <w:rFonts w:ascii="Calibri" w:hAnsi="Calibri" w:cs="Arial"/>
        </w:rPr>
        <w:t>UT</w:t>
      </w:r>
      <w:r w:rsidRPr="00562082">
        <w:rPr>
          <w:rFonts w:ascii="Calibri" w:hAnsi="Calibri" w:cs="Arial"/>
          <w:b/>
        </w:rPr>
        <w:t xml:space="preserve"> </w:t>
      </w:r>
      <w:r w:rsidRPr="00562082">
        <w:rPr>
          <w:rFonts w:ascii="Calibri" w:hAnsi="Calibri" w:cs="Arial"/>
        </w:rPr>
        <w:t xml:space="preserve">Arlington is on record as being committed to both the spirit and letter of all federal equal opportunity legislation, including </w:t>
      </w:r>
      <w:r w:rsidRPr="00562082">
        <w:rPr>
          <w:rFonts w:ascii="Calibri" w:hAnsi="Calibri" w:cs="Arial"/>
          <w:i/>
        </w:rPr>
        <w:t xml:space="preserve">The Americans with Disabilities Act (ADA), The Americans with Disabilities Amendments Act (ADAAA), </w:t>
      </w:r>
      <w:r w:rsidRPr="00562082">
        <w:rPr>
          <w:rFonts w:ascii="Calibri" w:hAnsi="Calibri" w:cs="Arial"/>
        </w:rPr>
        <w:t xml:space="preserve">and </w:t>
      </w:r>
      <w:r w:rsidRPr="00562082">
        <w:rPr>
          <w:rFonts w:ascii="Calibri" w:hAnsi="Calibri" w:cs="Arial"/>
          <w:i/>
        </w:rPr>
        <w:t xml:space="preserve">Section 504 of the Rehabilitation Act. </w:t>
      </w:r>
      <w:r w:rsidRPr="00562082">
        <w:rPr>
          <w:rFonts w:ascii="Calibri" w:hAnsi="Calibri" w:cs="Arial"/>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562082">
        <w:rPr>
          <w:rFonts w:ascii="Calibri" w:hAnsi="Calibri" w:cs="Arial"/>
          <w:b/>
        </w:rPr>
        <w:t>a letter certified</w:t>
      </w:r>
      <w:r w:rsidRPr="00562082">
        <w:rPr>
          <w:rFonts w:ascii="Calibri" w:hAnsi="Calibri" w:cs="Arial"/>
        </w:rPr>
        <w:t xml:space="preserve"> by the Office for Students with Disabilities (OSD).</w:t>
      </w:r>
      <w:r w:rsidRPr="00562082">
        <w:rPr>
          <w:rFonts w:ascii="Calibri" w:hAnsi="Calibri" w:cs="Arial"/>
          <w:b/>
          <w:u w:val="single"/>
        </w:rPr>
        <w:t xml:space="preserve"> </w:t>
      </w:r>
      <w:r w:rsidRPr="00562082">
        <w:rPr>
          <w:rFonts w:ascii="Calibri" w:hAnsi="Calibri" w:cs="Arial"/>
          <w:b/>
        </w:rPr>
        <w:t xml:space="preserve"> </w:t>
      </w:r>
      <w:r w:rsidRPr="00562082">
        <w:rPr>
          <w:rFonts w:ascii="Calibri" w:hAnsi="Calibri" w:cs="Arial"/>
        </w:rPr>
        <w:t xml:space="preserve">Only those students who have officially documented a need for an accommodation will have </w:t>
      </w:r>
      <w:r w:rsidRPr="00562082">
        <w:rPr>
          <w:rFonts w:ascii="Calibri" w:hAnsi="Calibri" w:cs="Arial"/>
        </w:rPr>
        <w:lastRenderedPageBreak/>
        <w:t xml:space="preserve">their request honored. Students experiencing a range of conditions (Physical, Learning, Chronic Health, Mental Health, and Sensory) that may cause diminished academic performance or other barriers to learning may seek services and/or accommodations by contacting: </w:t>
      </w:r>
    </w:p>
    <w:p w14:paraId="3120B102" w14:textId="2962F3C4" w:rsidR="007539CF" w:rsidRDefault="007539CF" w:rsidP="00602620">
      <w:pPr>
        <w:pStyle w:val="NormalWeb"/>
        <w:spacing w:before="0" w:beforeAutospacing="0" w:after="0" w:afterAutospacing="0"/>
        <w:rPr>
          <w:rStyle w:val="Hyperlink"/>
          <w:rFonts w:ascii="Calibri" w:eastAsiaTheme="majorEastAsia" w:hAnsi="Calibri" w:cs="Arial"/>
          <w:sz w:val="22"/>
          <w:szCs w:val="22"/>
        </w:rPr>
      </w:pPr>
      <w:r w:rsidRPr="00562082">
        <w:rPr>
          <w:rFonts w:ascii="Calibri" w:hAnsi="Calibri" w:cs="Arial"/>
          <w:b/>
          <w:sz w:val="22"/>
          <w:szCs w:val="22"/>
          <w:u w:val="single"/>
        </w:rPr>
        <w:t>The Office for Students with Disabilities, (OSD)</w:t>
      </w:r>
      <w:r w:rsidRPr="00562082">
        <w:rPr>
          <w:rFonts w:ascii="Calibri" w:hAnsi="Calibri" w:cs="Arial"/>
          <w:sz w:val="22"/>
          <w:szCs w:val="22"/>
        </w:rPr>
        <w:t xml:space="preserve">  </w:t>
      </w:r>
      <w:hyperlink r:id="rId11" w:history="1">
        <w:r w:rsidRPr="00562082">
          <w:rPr>
            <w:rStyle w:val="Hyperlink"/>
            <w:rFonts w:ascii="Calibri" w:eastAsiaTheme="majorEastAsia" w:hAnsi="Calibri" w:cs="Arial"/>
            <w:sz w:val="22"/>
            <w:szCs w:val="22"/>
          </w:rPr>
          <w:t>www.uta.edu/disability</w:t>
        </w:r>
      </w:hyperlink>
      <w:r w:rsidRPr="00562082">
        <w:rPr>
          <w:rFonts w:ascii="Calibri" w:hAnsi="Calibri" w:cs="Arial"/>
          <w:sz w:val="22"/>
          <w:szCs w:val="22"/>
        </w:rPr>
        <w:t xml:space="preserve"> or calling 817-272-3364. Information regarding diagnostic criteria and policies for obtaining disability-based academic accommodations can be found at </w:t>
      </w:r>
      <w:hyperlink r:id="rId12" w:history="1">
        <w:r w:rsidRPr="00562082">
          <w:rPr>
            <w:rStyle w:val="Hyperlink"/>
            <w:rFonts w:ascii="Calibri" w:eastAsiaTheme="majorEastAsia" w:hAnsi="Calibri" w:cs="Arial"/>
            <w:sz w:val="22"/>
            <w:szCs w:val="22"/>
          </w:rPr>
          <w:t>www.uta.edu/disability</w:t>
        </w:r>
      </w:hyperlink>
      <w:r w:rsidRPr="00562082">
        <w:rPr>
          <w:rStyle w:val="Hyperlink"/>
          <w:rFonts w:ascii="Calibri" w:eastAsiaTheme="majorEastAsia" w:hAnsi="Calibri" w:cs="Arial"/>
          <w:sz w:val="22"/>
          <w:szCs w:val="22"/>
        </w:rPr>
        <w:t>.</w:t>
      </w:r>
    </w:p>
    <w:p w14:paraId="542E75DA" w14:textId="77777777" w:rsidR="00602620" w:rsidRPr="00602620" w:rsidRDefault="00602620" w:rsidP="00602620">
      <w:pPr>
        <w:pStyle w:val="NormalWeb"/>
        <w:spacing w:before="0" w:beforeAutospacing="0" w:after="0" w:afterAutospacing="0"/>
        <w:rPr>
          <w:rFonts w:ascii="Calibri" w:hAnsi="Calibri" w:cs="Arial"/>
          <w:sz w:val="22"/>
          <w:szCs w:val="22"/>
        </w:rPr>
      </w:pPr>
    </w:p>
    <w:p w14:paraId="3CDB8B15" w14:textId="08FC98AF" w:rsidR="007539CF" w:rsidRPr="00562082" w:rsidRDefault="007539CF" w:rsidP="00602620">
      <w:pPr>
        <w:spacing w:line="240" w:lineRule="auto"/>
        <w:rPr>
          <w:rFonts w:ascii="Calibri" w:hAnsi="Calibri"/>
        </w:rPr>
      </w:pPr>
      <w:r w:rsidRPr="00562082">
        <w:rPr>
          <w:rFonts w:ascii="Calibri" w:hAnsi="Calibri" w:cs="Arial"/>
          <w:u w:val="single"/>
        </w:rPr>
        <w:t>Counseling and Psychological Services, (CAPS)</w:t>
      </w:r>
      <w:r w:rsidRPr="00562082">
        <w:rPr>
          <w:rFonts w:ascii="Calibri" w:hAnsi="Calibri" w:cs="Arial"/>
        </w:rPr>
        <w:t xml:space="preserve">   </w:t>
      </w:r>
      <w:hyperlink r:id="rId13" w:history="1">
        <w:r w:rsidRPr="00562082">
          <w:rPr>
            <w:rStyle w:val="Hyperlink"/>
            <w:rFonts w:ascii="Calibri" w:hAnsi="Calibri" w:cs="Arial"/>
          </w:rPr>
          <w:t>www.uta.edu/caps/</w:t>
        </w:r>
      </w:hyperlink>
      <w:r w:rsidRPr="00562082">
        <w:rPr>
          <w:rFonts w:ascii="Calibri" w:hAnsi="Calibri" w:cs="Arial"/>
        </w:rPr>
        <w:t xml:space="preserve"> or calling 817-272-3671 is also available to all students </w:t>
      </w:r>
      <w:r w:rsidRPr="00562082">
        <w:rPr>
          <w:rFonts w:ascii="Calibri" w:eastAsia="Times New Roman" w:hAnsi="Calibri" w:cs="Arial"/>
          <w:color w:val="333333"/>
          <w:shd w:val="clear" w:color="auto" w:fill="FFFFFF"/>
        </w:rPr>
        <w:t>to help increase their understanding of personal issues, address mental and behavioral health problems and make positive changes in their lives.</w:t>
      </w:r>
    </w:p>
    <w:p w14:paraId="4E8E7EBF" w14:textId="0C288F00" w:rsidR="007539CF" w:rsidRDefault="007539CF" w:rsidP="00602620">
      <w:pPr>
        <w:pStyle w:val="Heading2"/>
        <w:spacing w:before="120" w:line="240" w:lineRule="auto"/>
      </w:pPr>
      <w:r>
        <w:t xml:space="preserve">Non-Discrimination Policy </w:t>
      </w:r>
    </w:p>
    <w:p w14:paraId="61E19D9C" w14:textId="5D7A395B" w:rsidR="007539CF" w:rsidRPr="00562082" w:rsidRDefault="007539CF" w:rsidP="00602620">
      <w:pPr>
        <w:spacing w:line="240" w:lineRule="auto"/>
        <w:rPr>
          <w:i/>
          <w:iCs/>
        </w:rPr>
      </w:pPr>
      <w:r w:rsidRPr="00562082">
        <w:rPr>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4" w:history="1">
        <w:r w:rsidRPr="00562082">
          <w:rPr>
            <w:rStyle w:val="Hyperlink"/>
            <w:i/>
            <w:iCs/>
          </w:rPr>
          <w:t>uta.edu/eos</w:t>
        </w:r>
      </w:hyperlink>
      <w:r w:rsidRPr="00562082">
        <w:rPr>
          <w:i/>
          <w:iCs/>
        </w:rPr>
        <w:t>.</w:t>
      </w:r>
    </w:p>
    <w:p w14:paraId="578A8B66" w14:textId="4C13768A" w:rsidR="007539CF" w:rsidRDefault="007539CF" w:rsidP="00602620">
      <w:pPr>
        <w:pStyle w:val="Heading2"/>
        <w:spacing w:before="120" w:line="240" w:lineRule="auto"/>
      </w:pPr>
      <w:r>
        <w:t xml:space="preserve">Title IX Policy </w:t>
      </w:r>
    </w:p>
    <w:p w14:paraId="5CAE0F41" w14:textId="2020048E" w:rsidR="007539CF" w:rsidRPr="00562082" w:rsidRDefault="007539CF" w:rsidP="00602620">
      <w:pPr>
        <w:spacing w:line="240" w:lineRule="auto"/>
        <w:rPr>
          <w:rFonts w:eastAsia="Times New Roman"/>
        </w:rPr>
      </w:pPr>
      <w:r w:rsidRPr="00562082">
        <w:rPr>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562082">
        <w:rPr>
          <w:rFonts w:cs="Arial"/>
          <w:b/>
          <w:iCs/>
        </w:rPr>
        <w:t xml:space="preserve"> </w:t>
      </w:r>
      <w:r w:rsidRPr="00562082">
        <w:rPr>
          <w:rFonts w:eastAsia="Times New Roman" w:cs="Arial"/>
          <w:i/>
          <w:iCs/>
          <w:color w:val="000000"/>
          <w:shd w:val="clear" w:color="auto" w:fill="FFFFFF"/>
        </w:rPr>
        <w:t>For information regarding Title IX, visit</w:t>
      </w:r>
      <w:r w:rsidRPr="00562082">
        <w:rPr>
          <w:rFonts w:eastAsia="Times New Roman" w:cs="Arial"/>
        </w:rPr>
        <w:t xml:space="preserve"> </w:t>
      </w:r>
      <w:hyperlink r:id="rId15" w:history="1">
        <w:r w:rsidRPr="00562082">
          <w:rPr>
            <w:rStyle w:val="Hyperlink"/>
            <w:rFonts w:cs="Arial"/>
          </w:rPr>
          <w:t>www.uta.edu/titleIX</w:t>
        </w:r>
      </w:hyperlink>
      <w:r w:rsidRPr="00562082">
        <w:t xml:space="preserve"> or contact Ms. Jean Hood, Vice President and Title IX Coordinator at (817) 272-7091 or </w:t>
      </w:r>
      <w:hyperlink r:id="rId16" w:history="1">
        <w:r w:rsidRPr="00562082">
          <w:rPr>
            <w:rStyle w:val="Hyperlink"/>
          </w:rPr>
          <w:t>jmhood@uta.edu</w:t>
        </w:r>
      </w:hyperlink>
      <w:r w:rsidRPr="00562082">
        <w:t>.</w:t>
      </w:r>
    </w:p>
    <w:p w14:paraId="0C598983" w14:textId="570901A6" w:rsidR="00D26B6D" w:rsidRDefault="008D774F" w:rsidP="00B924AA">
      <w:pPr>
        <w:pStyle w:val="Heading2"/>
        <w:spacing w:before="120" w:line="240" w:lineRule="auto"/>
      </w:pPr>
      <w:r>
        <w:t>Academic Integrity</w:t>
      </w:r>
    </w:p>
    <w:p w14:paraId="7E5253D1" w14:textId="61FD247B" w:rsidR="00A64909" w:rsidRPr="000032EC" w:rsidRDefault="00A64909" w:rsidP="00394477">
      <w:pPr>
        <w:spacing w:before="20" w:after="120" w:line="240" w:lineRule="auto"/>
        <w:rPr>
          <w:rFonts w:cs="Arial"/>
        </w:rPr>
      </w:pPr>
      <w:r w:rsidRPr="000032EC">
        <w:rPr>
          <w:rFonts w:cs="Arial"/>
        </w:rPr>
        <w:t>All students enrolled in this course are expected to adhere to the UT Arlington Honor Code:</w:t>
      </w:r>
    </w:p>
    <w:p w14:paraId="174EF393" w14:textId="625DCD69" w:rsidR="00A64909" w:rsidRDefault="00FA321D" w:rsidP="00F90C8A">
      <w:pPr>
        <w:spacing w:before="120" w:after="120" w:line="240" w:lineRule="auto"/>
        <w:rPr>
          <w:rFonts w:ascii="Arial" w:hAnsi="Arial" w:cs="Arial"/>
          <w:i/>
        </w:rPr>
      </w:pPr>
      <w:r>
        <w:rPr>
          <w:rFonts w:ascii="Arial" w:hAnsi="Arial" w:cs="Arial"/>
          <w:i/>
        </w:rPr>
        <w:t>*</w:t>
      </w:r>
      <w:r w:rsidR="00A64909">
        <w:rPr>
          <w:rFonts w:ascii="Arial" w:hAnsi="Arial" w:cs="Arial"/>
          <w:i/>
        </w:rPr>
        <w:t>I pledge, on my honor, to uphold UT Arlington’s tradition of academic integrity, a tradition that values hard work and honest effort in the pursuit of academic excellence.</w:t>
      </w:r>
    </w:p>
    <w:p w14:paraId="4AEC216F" w14:textId="439E1713" w:rsidR="00A64909" w:rsidRDefault="00FA321D" w:rsidP="00F90C8A">
      <w:pPr>
        <w:spacing w:before="120" w:after="120" w:line="240" w:lineRule="auto"/>
        <w:rPr>
          <w:rFonts w:ascii="Arial" w:hAnsi="Arial" w:cs="Arial"/>
          <w:i/>
        </w:rPr>
      </w:pPr>
      <w:r>
        <w:rPr>
          <w:rFonts w:ascii="Arial" w:hAnsi="Arial" w:cs="Arial"/>
          <w:i/>
        </w:rPr>
        <w:t>*</w:t>
      </w:r>
      <w:r w:rsidR="00A64909">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2121AC17" w14:textId="05251AB9" w:rsidR="00A64909" w:rsidRPr="000032EC" w:rsidRDefault="00A64909" w:rsidP="00F90C8A">
      <w:pPr>
        <w:spacing w:before="120" w:after="120" w:line="240" w:lineRule="auto"/>
        <w:rPr>
          <w:rFonts w:cs="Arial"/>
        </w:rPr>
      </w:pPr>
      <w:r w:rsidRPr="000032EC">
        <w:rPr>
          <w:rFonts w:cs="Arial"/>
        </w:rPr>
        <w:t>Instructors may employ the Honor Code as they see fit in courses, including (but not limited to) having students acknowledge the honor code as part of an examination or requiring students to incorporate the honor code into any work submitted. Per UT System Regents’ Rule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7B7EE7D2" w14:textId="269A4B9B" w:rsidR="00A64909" w:rsidRDefault="00A64909" w:rsidP="00F90C8A">
      <w:pPr>
        <w:spacing w:before="120" w:after="120" w:line="240" w:lineRule="auto"/>
        <w:rPr>
          <w:rFonts w:cs="Arial"/>
        </w:rPr>
      </w:pPr>
      <w:r w:rsidRPr="000032EC">
        <w:rPr>
          <w:rFonts w:cs="Arial"/>
        </w:rPr>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“Scholastic dishonesty includes but is not limited to cheating, plagiarism, collusion, the submission for credit of any work or materials that are attributable in </w:t>
      </w:r>
      <w:r w:rsidRPr="000032EC">
        <w:rPr>
          <w:rFonts w:cs="Arial"/>
        </w:rPr>
        <w:lastRenderedPageBreak/>
        <w:t>whole or in part to another person, taking an examination for another person, any act designed to give unfair advantage to a student or the attempt to commit such acts” (Regents’ Rules and Regulations, Series 50105, Section 2.2).</w:t>
      </w:r>
    </w:p>
    <w:p w14:paraId="352F9000" w14:textId="7CB41ADA" w:rsidR="00FE5F65" w:rsidRPr="000032EC" w:rsidRDefault="00FE5F65" w:rsidP="00FE5F65">
      <w:pPr>
        <w:pStyle w:val="Heading2"/>
      </w:pPr>
      <w:r>
        <w:t>Plagiarism</w:t>
      </w:r>
    </w:p>
    <w:p w14:paraId="391A99F2" w14:textId="779CF150" w:rsidR="00562082" w:rsidRDefault="00A64909" w:rsidP="00F90C8A">
      <w:pPr>
        <w:spacing w:before="120" w:after="120" w:line="240" w:lineRule="auto"/>
        <w:rPr>
          <w:rFonts w:cs="Arial"/>
        </w:rPr>
      </w:pPr>
      <w:r w:rsidRPr="00FE5F65">
        <w:rPr>
          <w:rFonts w:cs="Arial"/>
          <w:u w:val="single"/>
        </w:rPr>
        <w:t>You can get in trouble for plagiarism by failing to correctly indicate places where you are making use of the work of another. It is your responsibility to familiarize yourself with the conventions of citation by which you indicate which ideas are not your own and how your reader can find those sources.</w:t>
      </w:r>
      <w:r w:rsidRPr="000032EC">
        <w:rPr>
          <w:rFonts w:cs="Arial"/>
        </w:rPr>
        <w:t xml:space="preserve"> All students caught plagiarizing or cheating will be referred to the Office of Student Conduct</w:t>
      </w:r>
      <w:r w:rsidR="00992641">
        <w:rPr>
          <w:rFonts w:cs="Arial"/>
        </w:rPr>
        <w:t xml:space="preserve"> and will receive </w:t>
      </w:r>
      <w:r w:rsidR="00716940" w:rsidRPr="00716940">
        <w:rPr>
          <w:rFonts w:cs="Arial"/>
          <w:u w:val="single"/>
        </w:rPr>
        <w:t>zero</w:t>
      </w:r>
      <w:r w:rsidR="00992641">
        <w:rPr>
          <w:rFonts w:cs="Arial"/>
        </w:rPr>
        <w:t xml:space="preserve"> points on the assignment</w:t>
      </w:r>
      <w:r w:rsidRPr="000032EC">
        <w:rPr>
          <w:rFonts w:cs="Arial"/>
        </w:rPr>
        <w:t>.</w:t>
      </w:r>
    </w:p>
    <w:p w14:paraId="2AA42301" w14:textId="77777777" w:rsidR="00602620" w:rsidRPr="006058D7" w:rsidRDefault="00602620" w:rsidP="00602620">
      <w:pPr>
        <w:spacing w:before="120" w:after="120" w:line="240" w:lineRule="auto"/>
        <w:rPr>
          <w:rFonts w:ascii="Arial" w:hAnsi="Arial" w:cs="Arial"/>
          <w:b/>
          <w:color w:val="548DD4" w:themeColor="text2" w:themeTint="99"/>
          <w:sz w:val="26"/>
          <w:szCs w:val="26"/>
        </w:rPr>
      </w:pPr>
      <w:r w:rsidRPr="006058D7">
        <w:rPr>
          <w:rFonts w:ascii="Arial" w:hAnsi="Arial" w:cs="Arial"/>
          <w:b/>
          <w:color w:val="548DD4" w:themeColor="text2" w:themeTint="99"/>
          <w:sz w:val="26"/>
          <w:szCs w:val="26"/>
        </w:rPr>
        <w:t>Netiquette</w:t>
      </w:r>
    </w:p>
    <w:p w14:paraId="75DFA8BD" w14:textId="77777777" w:rsidR="00602620" w:rsidRPr="00602620" w:rsidRDefault="00602620" w:rsidP="00602620">
      <w:pPr>
        <w:spacing w:before="120" w:after="120" w:line="240" w:lineRule="auto"/>
        <w:rPr>
          <w:rStyle w:val="normalchar"/>
          <w:rFonts w:cs="Arial"/>
          <w:color w:val="000000"/>
        </w:rPr>
      </w:pPr>
      <w:r w:rsidRPr="00602620">
        <w:rPr>
          <w:rStyle w:val="normalchar"/>
          <w:rFonts w:cs="Arial"/>
          <w:color w:val="000000"/>
        </w:rPr>
        <w:t>When contacting your academic coach or instructor via email, remember to construct your messages carefully and respectfully. Remember to be as specific as possible with your questions so we know how to help you. Also, in this course, as with any other UTA course, your communication with students, coaches, and faculty should be the utmost professional. Avoid using text lingo and abbreviations when communicating with your instructor and/or coach. Finally, when communicating with your peers, coaches, and instructor, there should be NO discrimination on the basis of sex, race, color, national origin, sexual orientation, religion, ideology, political affiliation, veteran status, age, physical handicap, or marital status. Keep in mind that instructors and coaches reserve the right to manage a positive learning environment and thus will not tolerate inappropriate conduct in the course.  All UTA students are responsible for behaving in a manner consistent with UTA's Standard Code of Conduct.  Students violating these codes will be referred to the Office of Student Conduct.</w:t>
      </w:r>
    </w:p>
    <w:p w14:paraId="681938C7" w14:textId="1D72F3E2" w:rsidR="00602620" w:rsidRPr="00602620" w:rsidRDefault="00602620" w:rsidP="00F90C8A">
      <w:pPr>
        <w:spacing w:before="120" w:after="120" w:line="240" w:lineRule="auto"/>
        <w:rPr>
          <w:rFonts w:cs="Arial"/>
        </w:rPr>
      </w:pPr>
      <w:r w:rsidRPr="00602620">
        <w:rPr>
          <w:rStyle w:val="normalchar"/>
          <w:rFonts w:cs="Arial"/>
          <w:color w:val="000000"/>
        </w:rPr>
        <w:t>For more on netiquette, please visit the following page: http://wweb.uta.edu/faculty/schoech/cussn/courses/5306/coursepack/netiquette.pdf</w:t>
      </w:r>
    </w:p>
    <w:p w14:paraId="6D1C18F6" w14:textId="5C2927A8" w:rsidR="00562082" w:rsidRDefault="00562082" w:rsidP="00562082">
      <w:pPr>
        <w:pStyle w:val="Heading2"/>
        <w:spacing w:before="120" w:line="240" w:lineRule="auto"/>
      </w:pPr>
      <w:r>
        <w:t xml:space="preserve">Campus Carry Law </w:t>
      </w:r>
    </w:p>
    <w:p w14:paraId="4C90B1B4" w14:textId="78BFD2D9" w:rsidR="00562082" w:rsidRPr="00430E9B" w:rsidRDefault="00562082" w:rsidP="00562082">
      <w:pPr>
        <w:rPr>
          <w:rStyle w:val="Hyperlink"/>
          <w:rFonts w:cs="Arial"/>
        </w:rPr>
      </w:pPr>
      <w:r w:rsidRPr="00430E9B">
        <w:rPr>
          <w:rFonts w:cs="Arial"/>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7" w:history="1">
        <w:r w:rsidRPr="00430E9B">
          <w:rPr>
            <w:rStyle w:val="Hyperlink"/>
            <w:rFonts w:cs="Arial"/>
          </w:rPr>
          <w:t>http://www.uta.edu/news/info/campus-carry/</w:t>
        </w:r>
      </w:hyperlink>
    </w:p>
    <w:p w14:paraId="0D9F99CD" w14:textId="77777777" w:rsidR="00562082" w:rsidRPr="000032EC" w:rsidRDefault="00562082" w:rsidP="00562082">
      <w:pPr>
        <w:pStyle w:val="Heading2"/>
        <w:rPr>
          <w:rFonts w:ascii="Arial" w:hAnsi="Arial" w:cs="Arial"/>
        </w:rPr>
      </w:pPr>
      <w:r>
        <w:t xml:space="preserve">Student Support Services </w:t>
      </w:r>
    </w:p>
    <w:p w14:paraId="3EDBF855" w14:textId="77777777" w:rsidR="00562082" w:rsidRPr="00562082" w:rsidRDefault="00562082" w:rsidP="00562082">
      <w:pPr>
        <w:spacing w:before="20" w:after="120" w:line="240" w:lineRule="auto"/>
        <w:rPr>
          <w:rFonts w:cs="Arial"/>
        </w:rPr>
      </w:pPr>
      <w:r w:rsidRPr="00562082">
        <w:rPr>
          <w:rFonts w:cs="Arial"/>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8" w:history="1">
        <w:r w:rsidRPr="00562082">
          <w:rPr>
            <w:rStyle w:val="Hyperlink"/>
            <w:rFonts w:cs="Arial"/>
          </w:rPr>
          <w:t>resources@uta.edu</w:t>
        </w:r>
      </w:hyperlink>
      <w:r w:rsidRPr="00562082">
        <w:rPr>
          <w:rStyle w:val="Hyperlink"/>
        </w:rPr>
        <w:t xml:space="preserve"> </w:t>
      </w:r>
      <w:r w:rsidRPr="00562082">
        <w:rPr>
          <w:rFonts w:cs="Arial"/>
        </w:rPr>
        <w:t xml:space="preserve">or view the information at </w:t>
      </w:r>
      <w:hyperlink r:id="rId19" w:history="1">
        <w:r w:rsidRPr="00562082">
          <w:rPr>
            <w:rStyle w:val="Hyperlink"/>
            <w:rFonts w:cs="Arial"/>
          </w:rPr>
          <w:t>http://www.uta.edu/universitycollege/resources/index.php</w:t>
        </w:r>
      </w:hyperlink>
      <w:r w:rsidRPr="00562082">
        <w:rPr>
          <w:rFonts w:cs="Arial"/>
        </w:rPr>
        <w:t>.</w:t>
      </w:r>
    </w:p>
    <w:p w14:paraId="288190E0" w14:textId="77777777" w:rsidR="00562082" w:rsidRPr="00562082" w:rsidRDefault="00562082" w:rsidP="00562082">
      <w:pPr>
        <w:rPr>
          <w:rFonts w:ascii="Arial" w:hAnsi="Arial" w:cs="Arial"/>
          <w:sz w:val="21"/>
          <w:szCs w:val="21"/>
        </w:rPr>
      </w:pPr>
    </w:p>
    <w:p w14:paraId="01C453FD" w14:textId="1C29420A" w:rsidR="00EE7167" w:rsidRDefault="008D774F" w:rsidP="00B924AA">
      <w:pPr>
        <w:pStyle w:val="Heading2"/>
        <w:spacing w:before="120" w:line="240" w:lineRule="auto"/>
      </w:pPr>
      <w:r>
        <w:t>Writing Center</w:t>
      </w:r>
      <w:r w:rsidR="00562082">
        <w:t xml:space="preserve"> (411LIBR)</w:t>
      </w:r>
    </w:p>
    <w:p w14:paraId="33C143FC" w14:textId="25364E2E" w:rsidR="00562082" w:rsidRPr="00562082" w:rsidRDefault="000032EC" w:rsidP="00430E9B">
      <w:pPr>
        <w:spacing w:line="240" w:lineRule="auto"/>
        <w:rPr>
          <w:bCs/>
          <w:color w:val="0000FF"/>
          <w:sz w:val="21"/>
          <w:szCs w:val="21"/>
        </w:rPr>
      </w:pPr>
      <w:r w:rsidRPr="00562082">
        <w:rPr>
          <w:rFonts w:cs="Courier New"/>
        </w:rPr>
        <w:t>The Writing Center, Room 411 in the Central Library, offers tutoring for any writing you are assigned while a student at U</w:t>
      </w:r>
      <w:r w:rsidR="00AF7028" w:rsidRPr="00562082">
        <w:rPr>
          <w:rFonts w:cs="Courier New"/>
        </w:rPr>
        <w:t xml:space="preserve">T-Arlington. </w:t>
      </w:r>
      <w:r w:rsidR="00562082" w:rsidRPr="00562082">
        <w:t>The Writing Center offers free tutoring in 20-, 40-, or 60-minute face-to-</w:t>
      </w:r>
      <w:r w:rsidR="00562082" w:rsidRPr="00562082">
        <w:lastRenderedPageBreak/>
        <w:t xml:space="preserve">face and online sessions to all UTA students on any phase of their UTA coursework. Our hours are 9 am to 8 pm Mon.-Thurs., 9 am-3 pm Fri. and Noon-6 pm Sat. and Sun. Register and make appointments online at http://uta.mywconline.com. </w:t>
      </w:r>
      <w:r w:rsidRPr="00562082">
        <w:rPr>
          <w:rFonts w:cs="Courier New"/>
        </w:rPr>
        <w:t>In addition to normal sessions, the Writing Center will offer Quick Hits (5-10 minute sessions for those nagging last minute problems, spelling/word choice questions, or editing concerns</w:t>
      </w:r>
      <w:r w:rsidR="00395858" w:rsidRPr="00562082">
        <w:rPr>
          <w:rFonts w:cs="Courier New"/>
        </w:rPr>
        <w:t>). Check the Writing Center website for Quick Hits hours</w:t>
      </w:r>
      <w:r w:rsidRPr="00562082">
        <w:rPr>
          <w:rFonts w:cs="Courier New"/>
        </w:rPr>
        <w:t xml:space="preserve">. During Quick Hits periods one of our staff will also respond to brief questions on our FaceBook page </w:t>
      </w:r>
      <w:hyperlink r:id="rId20" w:tgtFrame="_blank" w:history="1">
        <w:r w:rsidRPr="00562082">
          <w:rPr>
            <w:rFonts w:cs="Courier New"/>
            <w:color w:val="0000FF"/>
            <w:u w:val="single"/>
          </w:rPr>
          <w:t>www.facebook.com/WritingCenteratUTArlington</w:t>
        </w:r>
      </w:hyperlink>
      <w:r w:rsidRPr="00562082">
        <w:rPr>
          <w:rFonts w:cs="Courier New"/>
        </w:rPr>
        <w:t>. Research Librarians will also offer Paper's Due Drop Inn to assist with research and citation specific questions. If you need assistance with registration, please call 817-272-2601 during regular business hours. If you come to the Writing Center without an appointment, you will be helped on a first-come, first-served basis as consultants become available. Writing Center consultants are carefully chosen and trained, and they can assist you with any aspect of your writing, from understanding an assignment to revising an early draft to polishing a final draft. However, the Writing Center is not an editing service; consultants will not correct your grammar or rewrite your assignment for you, but they will help you become a better editor of your own writing. I encourage each of you to use the Writing Center.</w:t>
      </w:r>
      <w:r w:rsidRPr="00562082">
        <w:rPr>
          <w:rFonts w:cs="Courier New"/>
        </w:rPr>
        <w:br/>
      </w:r>
      <w:r w:rsidRPr="00562082">
        <w:rPr>
          <w:rFonts w:cs="Courier New"/>
        </w:rPr>
        <w:br/>
        <w:t xml:space="preserve">In addition to one-on-one consultations, the Writing Center will offer on-campus FYC and grammar workshops periodically throughout the semester. For more information on these, please visit </w:t>
      </w:r>
      <w:r w:rsidR="00961CED" w:rsidRPr="00562082">
        <w:rPr>
          <w:rFonts w:cs="Courier New"/>
        </w:rPr>
        <w:t xml:space="preserve">their website at </w:t>
      </w:r>
      <w:hyperlink r:id="rId21" w:tgtFrame="_blank" w:history="1">
        <w:r w:rsidRPr="00562082">
          <w:rPr>
            <w:rFonts w:cs="Courier New"/>
            <w:color w:val="0000FF"/>
            <w:u w:val="single"/>
          </w:rPr>
          <w:t>http://www.uta.edu/owl</w:t>
        </w:r>
      </w:hyperlink>
      <w:r w:rsidRPr="00562082">
        <w:rPr>
          <w:rFonts w:cs="Courier New"/>
        </w:rPr>
        <w:t>.</w:t>
      </w:r>
      <w:r w:rsidRPr="00562082">
        <w:rPr>
          <w:rFonts w:cs="Courier New"/>
        </w:rPr>
        <w:br/>
      </w:r>
    </w:p>
    <w:p w14:paraId="38E2580D" w14:textId="512CA5F8" w:rsidR="00562082" w:rsidRDefault="00562082" w:rsidP="00430E9B">
      <w:pPr>
        <w:pStyle w:val="Heading2"/>
        <w:spacing w:before="120" w:line="240" w:lineRule="auto"/>
      </w:pPr>
      <w:r>
        <w:t>The IDEAS Center</w:t>
      </w:r>
    </w:p>
    <w:p w14:paraId="38E80D83" w14:textId="77777777" w:rsidR="00562082" w:rsidRPr="00562082" w:rsidRDefault="00562082" w:rsidP="00430E9B">
      <w:pPr>
        <w:spacing w:after="0"/>
      </w:pPr>
    </w:p>
    <w:p w14:paraId="1859F24A" w14:textId="53B4143D" w:rsidR="00562082" w:rsidRPr="00562082" w:rsidRDefault="00562082" w:rsidP="00430E9B">
      <w:pPr>
        <w:spacing w:after="0" w:line="240" w:lineRule="auto"/>
        <w:rPr>
          <w:rFonts w:cs="Times New Roman"/>
          <w:bCs/>
        </w:rPr>
      </w:pPr>
      <w:r w:rsidRPr="00562082">
        <w:rPr>
          <w:rFonts w:cs="Times New Roman"/>
          <w:b/>
          <w:bCs/>
        </w:rPr>
        <w:t>The IDEAS Center (</w:t>
      </w:r>
      <w:r w:rsidRPr="00562082">
        <w:rPr>
          <w:rFonts w:cs="Times New Roman"/>
          <w:bCs/>
        </w:rPr>
        <w:t>2</w:t>
      </w:r>
      <w:r w:rsidRPr="00562082">
        <w:rPr>
          <w:rFonts w:cs="Times New Roman"/>
          <w:bCs/>
          <w:vertAlign w:val="superscript"/>
        </w:rPr>
        <w:t>nd</w:t>
      </w:r>
      <w:r w:rsidRPr="00562082">
        <w:rPr>
          <w:rFonts w:cs="Times New Roman"/>
          <w:bCs/>
        </w:rPr>
        <w:t xml:space="preserve"> Floor of Central Library) offers </w:t>
      </w:r>
      <w:r w:rsidRPr="00562082">
        <w:rPr>
          <w:rFonts w:cs="Times New Roman"/>
          <w:b/>
          <w:bCs/>
        </w:rPr>
        <w:t>free</w:t>
      </w:r>
      <w:r w:rsidRPr="00562082">
        <w:rPr>
          <w:rFonts w:cs="Times New Roman"/>
          <w:bCs/>
        </w:rPr>
        <w:t xml:space="preserve"> tutoring to all students with a focus on transfer students, sophomores, veterans and others undergoing a transition to UT Arlington. To schedule an appointment with a peer tutor or mentor email </w:t>
      </w:r>
      <w:hyperlink r:id="rId22" w:history="1">
        <w:r w:rsidRPr="00562082">
          <w:rPr>
            <w:rStyle w:val="Hyperlink"/>
            <w:rFonts w:cs="Times New Roman"/>
            <w:color w:val="auto"/>
          </w:rPr>
          <w:t>IDEAS@uta.edu</w:t>
        </w:r>
      </w:hyperlink>
      <w:r w:rsidRPr="00562082">
        <w:rPr>
          <w:rFonts w:cs="Times New Roman"/>
          <w:bCs/>
        </w:rPr>
        <w:t xml:space="preserve"> or call (817) 272-6593.</w:t>
      </w:r>
    </w:p>
    <w:p w14:paraId="7F611A30" w14:textId="77777777" w:rsidR="00562082" w:rsidRPr="00562082" w:rsidRDefault="00562082" w:rsidP="00430E9B">
      <w:pPr>
        <w:spacing w:before="100" w:beforeAutospacing="1" w:after="100" w:afterAutospacing="1" w:line="240" w:lineRule="auto"/>
        <w:rPr>
          <w:rFonts w:cs="Times New Roman"/>
        </w:rPr>
      </w:pPr>
      <w:r w:rsidRPr="00562082">
        <w:rPr>
          <w:rFonts w:cs="Times New Roman"/>
        </w:rPr>
        <w:t>The Library’s 2</w:t>
      </w:r>
      <w:r w:rsidRPr="00562082">
        <w:rPr>
          <w:rFonts w:cs="Times New Roman"/>
          <w:vertAlign w:val="superscript"/>
        </w:rPr>
        <w:t>nd</w:t>
      </w:r>
      <w:r w:rsidRPr="00562082">
        <w:rPr>
          <w:rFonts w:cs="Times New Roman"/>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3" w:history="1">
        <w:r w:rsidRPr="00562082">
          <w:rPr>
            <w:rStyle w:val="Hyperlink"/>
            <w:rFonts w:cs="Times New Roman"/>
            <w:color w:val="auto"/>
          </w:rPr>
          <w:t>http://library.uta.edu/academic-plaza</w:t>
        </w:r>
      </w:hyperlink>
    </w:p>
    <w:p w14:paraId="3E566D1D" w14:textId="3EDD0906" w:rsidR="00EE7167" w:rsidRDefault="008D774F" w:rsidP="00B924AA">
      <w:pPr>
        <w:pStyle w:val="Heading2"/>
        <w:spacing w:before="120" w:line="240" w:lineRule="auto"/>
      </w:pPr>
      <w:r>
        <w:t>Student Feedback Survey</w:t>
      </w:r>
    </w:p>
    <w:p w14:paraId="578C122E" w14:textId="489AC409" w:rsidR="007E42C2" w:rsidRPr="000032EC" w:rsidRDefault="007E42C2" w:rsidP="00394477">
      <w:pPr>
        <w:spacing w:before="20" w:after="120" w:line="240" w:lineRule="auto"/>
        <w:rPr>
          <w:rFonts w:cs="Arial"/>
        </w:rPr>
      </w:pPr>
      <w:r w:rsidRPr="000032EC">
        <w:rPr>
          <w:rFonts w:cs="Arial"/>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4" w:history="1">
        <w:r w:rsidRPr="000032EC">
          <w:rPr>
            <w:rStyle w:val="Hyperlink"/>
            <w:rFonts w:cs="Arial"/>
          </w:rPr>
          <w:t>http://www.uta.edu/sfs</w:t>
        </w:r>
      </w:hyperlink>
      <w:r w:rsidRPr="000032EC">
        <w:rPr>
          <w:rFonts w:cs="Arial"/>
        </w:rPr>
        <w:t>.</w:t>
      </w:r>
    </w:p>
    <w:p w14:paraId="4E415017" w14:textId="3A78911A" w:rsidR="0051493A" w:rsidRPr="00B924AA" w:rsidRDefault="00AA27C8" w:rsidP="00D31D42">
      <w:pPr>
        <w:pStyle w:val="Heading1"/>
        <w:spacing w:before="240"/>
        <w:rPr>
          <w:rFonts w:cs="Arial"/>
          <w:sz w:val="36"/>
          <w:szCs w:val="36"/>
        </w:rPr>
      </w:pPr>
      <w:r w:rsidRPr="00B924AA">
        <w:rPr>
          <w:rFonts w:cs="Arial"/>
          <w:sz w:val="36"/>
          <w:szCs w:val="36"/>
        </w:rPr>
        <w:t>Activities|</w:t>
      </w:r>
      <w:r w:rsidR="008D774F" w:rsidRPr="00B924AA">
        <w:rPr>
          <w:rFonts w:cs="Arial"/>
          <w:sz w:val="36"/>
          <w:szCs w:val="36"/>
        </w:rPr>
        <w:t>Assignments</w:t>
      </w:r>
    </w:p>
    <w:p w14:paraId="745F72CB" w14:textId="702E5A15" w:rsidR="00EE7167" w:rsidRDefault="008D774F" w:rsidP="00B924AA">
      <w:pPr>
        <w:pStyle w:val="Heading2"/>
        <w:spacing w:before="120" w:line="240" w:lineRule="auto"/>
      </w:pPr>
      <w:r>
        <w:t>Discussion Forums</w:t>
      </w:r>
    </w:p>
    <w:p w14:paraId="4E415018" w14:textId="64933CDD" w:rsidR="00826AB3" w:rsidRPr="000032EC" w:rsidRDefault="00FB5F2A" w:rsidP="00394477">
      <w:pPr>
        <w:spacing w:before="20" w:after="120" w:line="240" w:lineRule="auto"/>
        <w:rPr>
          <w:rFonts w:cs="Arial"/>
        </w:rPr>
      </w:pPr>
      <w:r w:rsidRPr="000032EC">
        <w:rPr>
          <w:rFonts w:cs="Arial"/>
        </w:rPr>
        <w:t xml:space="preserve">There are </w:t>
      </w:r>
      <w:r w:rsidR="003C5177">
        <w:rPr>
          <w:rFonts w:cs="Arial"/>
        </w:rPr>
        <w:t>seventeen</w:t>
      </w:r>
      <w:r w:rsidRPr="000032EC">
        <w:rPr>
          <w:rFonts w:cs="Arial"/>
        </w:rPr>
        <w:t xml:space="preserve"> discussion assig</w:t>
      </w:r>
      <w:r w:rsidR="00917D6F">
        <w:rPr>
          <w:rFonts w:cs="Arial"/>
        </w:rPr>
        <w:t>nments, and they are worth 15% of your course grade</w:t>
      </w:r>
      <w:r w:rsidRPr="000032EC">
        <w:rPr>
          <w:rFonts w:cs="Arial"/>
        </w:rPr>
        <w:t xml:space="preserve">. </w:t>
      </w:r>
      <w:r w:rsidR="00F03B93" w:rsidRPr="00631105">
        <w:rPr>
          <w:rFonts w:cs="Arial"/>
          <w:u w:val="single"/>
        </w:rPr>
        <w:t>Discussion Forums ar</w:t>
      </w:r>
      <w:r w:rsidR="00631105" w:rsidRPr="00631105">
        <w:rPr>
          <w:rFonts w:cs="Arial"/>
          <w:u w:val="single"/>
        </w:rPr>
        <w:t xml:space="preserve">e available Monday through </w:t>
      </w:r>
      <w:r w:rsidR="00500925">
        <w:rPr>
          <w:rFonts w:cs="Arial"/>
          <w:u w:val="single"/>
        </w:rPr>
        <w:t>Saturday</w:t>
      </w:r>
      <w:r w:rsidR="003C5177">
        <w:rPr>
          <w:rFonts w:cs="Arial"/>
          <w:u w:val="single"/>
        </w:rPr>
        <w:t>, except for the Lesson 16 Discussion Forum which must be completed by 11:59 p.m. on Tuesday, December 4, the last day of classes</w:t>
      </w:r>
      <w:r w:rsidR="00F03B93" w:rsidRPr="00631105">
        <w:rPr>
          <w:rFonts w:cs="Arial"/>
          <w:u w:val="single"/>
        </w:rPr>
        <w:t>.</w:t>
      </w:r>
      <w:r w:rsidR="00F03B93" w:rsidRPr="00631105">
        <w:rPr>
          <w:rFonts w:cs="Arial"/>
        </w:rPr>
        <w:t xml:space="preserve"> </w:t>
      </w:r>
      <w:r w:rsidR="00826AB3" w:rsidRPr="00631105">
        <w:rPr>
          <w:rFonts w:cs="Arial"/>
        </w:rPr>
        <w:t xml:space="preserve">You must post your </w:t>
      </w:r>
      <w:r w:rsidR="00826AB3" w:rsidRPr="00631105">
        <w:rPr>
          <w:rFonts w:cs="Arial"/>
        </w:rPr>
        <w:lastRenderedPageBreak/>
        <w:t xml:space="preserve">comments and responses for each week’s lesson </w:t>
      </w:r>
      <w:r w:rsidR="00826AB3" w:rsidRPr="00631105">
        <w:rPr>
          <w:rFonts w:cs="Arial"/>
          <w:u w:val="single"/>
        </w:rPr>
        <w:t>no lat</w:t>
      </w:r>
      <w:r w:rsidR="00631105" w:rsidRPr="00631105">
        <w:rPr>
          <w:rFonts w:cs="Arial"/>
          <w:u w:val="single"/>
        </w:rPr>
        <w:t xml:space="preserve">er than </w:t>
      </w:r>
      <w:r w:rsidR="006B4362">
        <w:rPr>
          <w:rFonts w:cs="Arial"/>
          <w:u w:val="single"/>
        </w:rPr>
        <w:t>Saturday</w:t>
      </w:r>
      <w:r w:rsidR="008A1E7F" w:rsidRPr="00631105">
        <w:rPr>
          <w:rFonts w:cs="Arial"/>
          <w:u w:val="single"/>
        </w:rPr>
        <w:t xml:space="preserve"> night at </w:t>
      </w:r>
      <w:r w:rsidR="0011642A" w:rsidRPr="00631105">
        <w:rPr>
          <w:rFonts w:cs="Arial"/>
          <w:u w:val="single"/>
        </w:rPr>
        <w:t>1</w:t>
      </w:r>
      <w:r w:rsidR="008A1E7F" w:rsidRPr="00631105">
        <w:rPr>
          <w:rFonts w:cs="Arial"/>
          <w:u w:val="single"/>
        </w:rPr>
        <w:t>1</w:t>
      </w:r>
      <w:r w:rsidR="0011642A" w:rsidRPr="00631105">
        <w:rPr>
          <w:rFonts w:cs="Arial"/>
          <w:u w:val="single"/>
        </w:rPr>
        <w:t>:59</w:t>
      </w:r>
      <w:r w:rsidR="008A1E7F" w:rsidRPr="00631105">
        <w:rPr>
          <w:rFonts w:cs="Arial"/>
          <w:u w:val="single"/>
        </w:rPr>
        <w:t xml:space="preserve"> pm</w:t>
      </w:r>
      <w:r w:rsidR="003C5177">
        <w:rPr>
          <w:rFonts w:cs="Arial"/>
          <w:u w:val="single"/>
        </w:rPr>
        <w:t xml:space="preserve"> (except for Lesson 16</w:t>
      </w:r>
      <w:r w:rsidR="00172F0C">
        <w:rPr>
          <w:rFonts w:cs="Arial"/>
          <w:u w:val="single"/>
        </w:rPr>
        <w:t xml:space="preserve"> Discussion forum that must be submitted by 11:</w:t>
      </w:r>
      <w:r w:rsidR="00430E9B">
        <w:rPr>
          <w:rFonts w:cs="Arial"/>
          <w:u w:val="single"/>
        </w:rPr>
        <w:t>59 p.m. on Tuesday, December 4</w:t>
      </w:r>
      <w:r w:rsidR="00172F0C">
        <w:rPr>
          <w:rFonts w:cs="Arial"/>
          <w:u w:val="single"/>
        </w:rPr>
        <w:t>)</w:t>
      </w:r>
      <w:r w:rsidR="008A1E7F" w:rsidRPr="00631105">
        <w:rPr>
          <w:rFonts w:cs="Arial"/>
        </w:rPr>
        <w:t>; however, posting earlier in the week is better</w:t>
      </w:r>
      <w:r w:rsidR="008A1E7F" w:rsidRPr="000032EC">
        <w:rPr>
          <w:rFonts w:cs="Arial"/>
        </w:rPr>
        <w:t>.</w:t>
      </w:r>
    </w:p>
    <w:p w14:paraId="4E415019" w14:textId="5A903EBC" w:rsidR="0051493A" w:rsidRDefault="0051493A" w:rsidP="00F90C8A">
      <w:pPr>
        <w:spacing w:before="120" w:after="120" w:line="240" w:lineRule="auto"/>
        <w:rPr>
          <w:rFonts w:ascii="Arial" w:hAnsi="Arial" w:cs="Arial"/>
        </w:rPr>
      </w:pPr>
      <w:r w:rsidRPr="000032EC">
        <w:rPr>
          <w:rFonts w:cs="Arial"/>
        </w:rPr>
        <w:t>You will interact with your classmates each w</w:t>
      </w:r>
      <w:r w:rsidR="00FB5F2A" w:rsidRPr="000032EC">
        <w:rPr>
          <w:rFonts w:cs="Arial"/>
        </w:rPr>
        <w:t>eek</w:t>
      </w:r>
      <w:r w:rsidRPr="000032EC">
        <w:rPr>
          <w:rFonts w:cs="Arial"/>
        </w:rPr>
        <w:t xml:space="preserve"> in the Discussion Forum as you engage in a conversation about the course readings and films.</w:t>
      </w:r>
      <w:r w:rsidR="00FB5F2A" w:rsidRPr="000032EC">
        <w:rPr>
          <w:rFonts w:cs="Arial"/>
        </w:rPr>
        <w:t xml:space="preserve"> Typically, the forums ask you to comment on two or more issues in one posting. In addition, you are required to respond to the postings of two of your peers.</w:t>
      </w:r>
      <w:r w:rsidR="00F03B93" w:rsidRPr="000032EC">
        <w:rPr>
          <w:rFonts w:cs="Arial"/>
        </w:rPr>
        <w:t xml:space="preserve"> You must respond to their comments on all parts of the promp</w:t>
      </w:r>
      <w:r w:rsidR="00F03B93" w:rsidRPr="00716940">
        <w:rPr>
          <w:rFonts w:cs="Arial"/>
        </w:rPr>
        <w:t>t</w:t>
      </w:r>
      <w:r w:rsidR="00F03B93">
        <w:rPr>
          <w:rFonts w:ascii="Arial" w:hAnsi="Arial" w:cs="Arial"/>
        </w:rPr>
        <w:t>.</w:t>
      </w:r>
    </w:p>
    <w:p w14:paraId="2036FE1F" w14:textId="2784AD61" w:rsidR="00EE7167" w:rsidRDefault="008D774F" w:rsidP="00F90C8A">
      <w:pPr>
        <w:pStyle w:val="Heading3"/>
        <w:spacing w:before="120" w:after="120" w:line="240" w:lineRule="auto"/>
      </w:pPr>
      <w:r>
        <w:t>Criteria</w:t>
      </w:r>
    </w:p>
    <w:p w14:paraId="4E41501A" w14:textId="0891D409" w:rsidR="00FB5F2A" w:rsidRPr="000032EC" w:rsidRDefault="00FB5F2A" w:rsidP="00394477">
      <w:pPr>
        <w:spacing w:before="20" w:after="120" w:line="240" w:lineRule="auto"/>
        <w:rPr>
          <w:rFonts w:cs="Arial"/>
        </w:rPr>
      </w:pPr>
      <w:r w:rsidRPr="000032EC">
        <w:rPr>
          <w:rFonts w:cs="Arial"/>
        </w:rPr>
        <w:t xml:space="preserve">Your weekly posts in the Discussion Forum will require you to adequately </w:t>
      </w:r>
      <w:r w:rsidR="00E453B1" w:rsidRPr="000032EC">
        <w:rPr>
          <w:rFonts w:cs="Arial"/>
        </w:rPr>
        <w:t xml:space="preserve">cover the issues under discussion in </w:t>
      </w:r>
      <w:r w:rsidR="00E453B1" w:rsidRPr="00631105">
        <w:rPr>
          <w:rFonts w:cs="Arial"/>
          <w:u w:val="single"/>
        </w:rPr>
        <w:t>at least 200 words</w:t>
      </w:r>
      <w:r w:rsidR="00E453B1" w:rsidRPr="000032EC">
        <w:rPr>
          <w:rFonts w:cs="Arial"/>
        </w:rPr>
        <w:t xml:space="preserve">.  </w:t>
      </w:r>
      <w:r w:rsidR="00961CED">
        <w:rPr>
          <w:rFonts w:cs="Arial"/>
        </w:rPr>
        <w:t xml:space="preserve">In addition, you will have to respond to post by two classmates. </w:t>
      </w:r>
      <w:r w:rsidR="00E453B1" w:rsidRPr="000032EC">
        <w:rPr>
          <w:rFonts w:cs="Arial"/>
        </w:rPr>
        <w:t xml:space="preserve">The Forum is your opportunity to interact and share with your classmates about the literature or film in each week’s lesson. Give thoughtful consideration to the </w:t>
      </w:r>
      <w:r w:rsidR="00500925">
        <w:rPr>
          <w:rFonts w:cs="Arial"/>
        </w:rPr>
        <w:t xml:space="preserve">weekly prompts/questions and carefully </w:t>
      </w:r>
      <w:r w:rsidR="00E453B1" w:rsidRPr="000032EC">
        <w:rPr>
          <w:rFonts w:cs="Arial"/>
        </w:rPr>
        <w:t xml:space="preserve">read the comments of your peers before posting your response. </w:t>
      </w:r>
      <w:r w:rsidR="000456C2" w:rsidRPr="000456C2">
        <w:rPr>
          <w:color w:val="000000"/>
          <w:shd w:val="clear" w:color="auto" w:fill="FFFFFF"/>
        </w:rPr>
        <w:t>You must discuss specific evidence from the story (quotes, plot details, etc.) to support your points. You will integrate your quotations into your analysis. This means that you must analyze quotations and other evidence; in other words, you will discuss the significance of your quotations/plot details and explain clearly how they support your claims about the story. Don't forget to provide parenthetical citations for your quotes using</w:t>
      </w:r>
      <w:r w:rsidR="000456C2" w:rsidRPr="000456C2">
        <w:rPr>
          <w:rStyle w:val="apple-converted-space"/>
          <w:color w:val="000000"/>
          <w:shd w:val="clear" w:color="auto" w:fill="FFFFFF"/>
        </w:rPr>
        <w:t> </w:t>
      </w:r>
      <w:r w:rsidR="000456C2">
        <w:rPr>
          <w:shd w:val="clear" w:color="auto" w:fill="FFFFFF"/>
        </w:rPr>
        <w:t>MLA citation style</w:t>
      </w:r>
      <w:r w:rsidR="000456C2" w:rsidRPr="000456C2">
        <w:rPr>
          <w:color w:val="000000"/>
          <w:shd w:val="clear" w:color="auto" w:fill="FFFFFF"/>
        </w:rPr>
        <w:t>. When you write your pos</w:t>
      </w:r>
      <w:r w:rsidR="000456C2">
        <w:rPr>
          <w:color w:val="000000"/>
          <w:shd w:val="clear" w:color="auto" w:fill="FFFFFF"/>
        </w:rPr>
        <w:t xml:space="preserve">ts, always keep in mind that </w:t>
      </w:r>
      <w:r w:rsidR="00E453B1" w:rsidRPr="000032EC">
        <w:rPr>
          <w:rFonts w:cs="Arial"/>
        </w:rPr>
        <w:t>you are engaging in a conversation about a text; try to enlarge the conversation and avoid repeating what others have already said.</w:t>
      </w:r>
    </w:p>
    <w:p w14:paraId="4E41501B" w14:textId="3EE75F06" w:rsidR="00E453B1" w:rsidRPr="000032EC" w:rsidRDefault="00961CED" w:rsidP="00F90C8A">
      <w:pPr>
        <w:spacing w:before="120" w:after="120" w:line="240" w:lineRule="auto"/>
        <w:rPr>
          <w:rFonts w:cs="Arial"/>
        </w:rPr>
      </w:pPr>
      <w:r>
        <w:rPr>
          <w:rFonts w:cs="Arial"/>
        </w:rPr>
        <w:t>T</w:t>
      </w:r>
      <w:r w:rsidR="00E453B1" w:rsidRPr="000032EC">
        <w:rPr>
          <w:rFonts w:cs="Arial"/>
        </w:rPr>
        <w:t>he rubric below indicates the skills you must demonstrate in order to earn points for your discussion posting.</w:t>
      </w:r>
    </w:p>
    <w:p w14:paraId="4E415020" w14:textId="70AE0ED2" w:rsidR="00AE2458" w:rsidRDefault="00C74982" w:rsidP="00F90C8A">
      <w:pPr>
        <w:pStyle w:val="Heading3"/>
        <w:spacing w:before="120" w:after="120" w:line="240" w:lineRule="auto"/>
      </w:pPr>
      <w:r>
        <w:t>Discussion Rubric</w:t>
      </w:r>
    </w:p>
    <w:tbl>
      <w:tblPr>
        <w:tblStyle w:val="TableGrid"/>
        <w:tblW w:w="0" w:type="auto"/>
        <w:tblLook w:val="04A0" w:firstRow="1" w:lastRow="0" w:firstColumn="1" w:lastColumn="0" w:noHBand="0" w:noVBand="1"/>
      </w:tblPr>
      <w:tblGrid>
        <w:gridCol w:w="991"/>
        <w:gridCol w:w="4788"/>
      </w:tblGrid>
      <w:tr w:rsidR="00943BF6" w14:paraId="400EDDC7" w14:textId="77777777" w:rsidTr="00B2279F">
        <w:tc>
          <w:tcPr>
            <w:tcW w:w="950" w:type="dxa"/>
            <w:vAlign w:val="center"/>
          </w:tcPr>
          <w:p w14:paraId="168CBDC0" w14:textId="188FE302" w:rsidR="00943BF6" w:rsidRPr="00C74982" w:rsidRDefault="00943BF6" w:rsidP="00943BF6">
            <w:pPr>
              <w:spacing w:before="120" w:after="120"/>
              <w:rPr>
                <w:rFonts w:ascii="Arial" w:hAnsi="Arial" w:cs="Arial"/>
                <w:b/>
              </w:rPr>
            </w:pPr>
            <w:r>
              <w:rPr>
                <w:rFonts w:ascii="Verdana" w:hAnsi="Verdana" w:cs="Arial"/>
                <w:b/>
                <w:bCs/>
                <w:color w:val="000000"/>
                <w:bdr w:val="none" w:sz="0" w:space="0" w:color="auto" w:frame="1"/>
              </w:rPr>
              <w:t>Points</w:t>
            </w:r>
          </w:p>
        </w:tc>
        <w:tc>
          <w:tcPr>
            <w:tcW w:w="4788" w:type="dxa"/>
            <w:vAlign w:val="center"/>
          </w:tcPr>
          <w:p w14:paraId="305821A1" w14:textId="4057954B" w:rsidR="00943BF6" w:rsidRPr="00C74982" w:rsidRDefault="00943BF6" w:rsidP="00943BF6">
            <w:pPr>
              <w:spacing w:before="120" w:after="120"/>
              <w:jc w:val="center"/>
              <w:rPr>
                <w:rFonts w:ascii="Arial" w:hAnsi="Arial" w:cs="Arial"/>
                <w:b/>
              </w:rPr>
            </w:pPr>
            <w:r>
              <w:rPr>
                <w:rFonts w:ascii="Verdana" w:hAnsi="Verdana" w:cs="Arial"/>
                <w:b/>
                <w:bCs/>
                <w:color w:val="000000"/>
                <w:bdr w:val="none" w:sz="0" w:space="0" w:color="auto" w:frame="1"/>
              </w:rPr>
              <w:t>Discussion Postings Criteria</w:t>
            </w:r>
          </w:p>
        </w:tc>
      </w:tr>
      <w:tr w:rsidR="00943BF6" w14:paraId="2D46DB19" w14:textId="77777777" w:rsidTr="00B2279F">
        <w:tc>
          <w:tcPr>
            <w:tcW w:w="950" w:type="dxa"/>
            <w:vAlign w:val="center"/>
          </w:tcPr>
          <w:p w14:paraId="155EEF4A" w14:textId="5C3F3559" w:rsidR="00943BF6" w:rsidRDefault="00943BF6" w:rsidP="00943BF6">
            <w:pPr>
              <w:spacing w:before="120" w:after="120"/>
              <w:rPr>
                <w:rFonts w:ascii="Arial" w:hAnsi="Arial" w:cs="Arial"/>
              </w:rPr>
            </w:pPr>
            <w:r>
              <w:rPr>
                <w:rFonts w:ascii="Verdana" w:hAnsi="Verdana" w:cs="Arial"/>
                <w:color w:val="000000"/>
                <w:sz w:val="18"/>
                <w:szCs w:val="18"/>
                <w:bdr w:val="none" w:sz="0" w:space="0" w:color="auto" w:frame="1"/>
              </w:rPr>
              <w:t>90-100</w:t>
            </w:r>
          </w:p>
        </w:tc>
        <w:tc>
          <w:tcPr>
            <w:tcW w:w="4788" w:type="dxa"/>
            <w:vAlign w:val="center"/>
          </w:tcPr>
          <w:p w14:paraId="760EB51C" w14:textId="7B3EA238" w:rsidR="00943BF6" w:rsidRDefault="00943BF6" w:rsidP="00943BF6">
            <w:pPr>
              <w:spacing w:before="120" w:after="120"/>
              <w:rPr>
                <w:rFonts w:ascii="Arial" w:hAnsi="Arial" w:cs="Arial"/>
              </w:rPr>
            </w:pPr>
            <w:r>
              <w:rPr>
                <w:rFonts w:ascii="Verdana" w:hAnsi="Verdana" w:cs="Arial"/>
                <w:color w:val="000000"/>
                <w:sz w:val="18"/>
                <w:szCs w:val="18"/>
                <w:bdr w:val="none" w:sz="0" w:space="0" w:color="auto" w:frame="1"/>
              </w:rPr>
              <w:t>Posts exhibit original, creative, and critical thinking skills, and cover all points addressed in the topic. Excellent diction (word choice), grammar, and sentence structure. Effectively integrated q</w:t>
            </w:r>
            <w:r>
              <w:rPr>
                <w:rFonts w:ascii="inherit" w:hAnsi="inherit" w:cs="Arial"/>
                <w:color w:val="000000"/>
                <w:sz w:val="18"/>
                <w:szCs w:val="18"/>
                <w:bdr w:val="none" w:sz="0" w:space="0" w:color="auto" w:frame="1"/>
              </w:rPr>
              <w:t>uotations</w:t>
            </w:r>
            <w:r>
              <w:rPr>
                <w:rFonts w:ascii="Verdana" w:hAnsi="Verdana" w:cs="Arial"/>
                <w:color w:val="000000"/>
                <w:sz w:val="18"/>
                <w:szCs w:val="18"/>
                <w:bdr w:val="none" w:sz="0" w:space="0" w:color="auto" w:frame="1"/>
              </w:rPr>
              <w:t> that conform to MLA Style.</w:t>
            </w:r>
          </w:p>
        </w:tc>
      </w:tr>
      <w:tr w:rsidR="00943BF6" w14:paraId="0083E4AC" w14:textId="77777777" w:rsidTr="00B2279F">
        <w:tc>
          <w:tcPr>
            <w:tcW w:w="950" w:type="dxa"/>
            <w:vAlign w:val="center"/>
          </w:tcPr>
          <w:p w14:paraId="12502587" w14:textId="7E9D5191" w:rsidR="00943BF6" w:rsidRDefault="00943BF6" w:rsidP="00943BF6">
            <w:pPr>
              <w:spacing w:before="120" w:after="120"/>
              <w:rPr>
                <w:rFonts w:ascii="Arial" w:hAnsi="Arial" w:cs="Arial"/>
              </w:rPr>
            </w:pPr>
            <w:r>
              <w:rPr>
                <w:rFonts w:ascii="Verdana" w:hAnsi="Verdana" w:cs="Arial"/>
                <w:color w:val="000000"/>
                <w:sz w:val="18"/>
                <w:szCs w:val="18"/>
                <w:bdr w:val="none" w:sz="0" w:space="0" w:color="auto" w:frame="1"/>
              </w:rPr>
              <w:t>70-89</w:t>
            </w:r>
          </w:p>
        </w:tc>
        <w:tc>
          <w:tcPr>
            <w:tcW w:w="4788" w:type="dxa"/>
            <w:vAlign w:val="center"/>
          </w:tcPr>
          <w:p w14:paraId="27BC5E8C" w14:textId="1D82C000" w:rsidR="00943BF6" w:rsidRDefault="00943BF6" w:rsidP="00943BF6">
            <w:pPr>
              <w:spacing w:before="120" w:after="120"/>
              <w:rPr>
                <w:rFonts w:ascii="Arial" w:hAnsi="Arial" w:cs="Arial"/>
              </w:rPr>
            </w:pPr>
            <w:r>
              <w:rPr>
                <w:rFonts w:ascii="Verdana" w:hAnsi="Verdana" w:cs="Arial"/>
                <w:color w:val="000000"/>
                <w:sz w:val="18"/>
                <w:szCs w:val="18"/>
                <w:bdr w:val="none" w:sz="0" w:space="0" w:color="auto" w:frame="1"/>
              </w:rPr>
              <w:t>Posts are thoughtful and interesting. Good diction (word choice), grammar, and sentence structure. Quotations conform to MLA Style for the most part.</w:t>
            </w:r>
          </w:p>
        </w:tc>
      </w:tr>
      <w:tr w:rsidR="00943BF6" w14:paraId="3081E8F3" w14:textId="77777777" w:rsidTr="00B2279F">
        <w:tc>
          <w:tcPr>
            <w:tcW w:w="950" w:type="dxa"/>
            <w:vAlign w:val="center"/>
          </w:tcPr>
          <w:p w14:paraId="5EE85CB8" w14:textId="46494EE3" w:rsidR="00943BF6" w:rsidRDefault="00943BF6" w:rsidP="00943BF6">
            <w:pPr>
              <w:spacing w:before="120" w:after="120"/>
              <w:rPr>
                <w:rFonts w:ascii="Arial" w:hAnsi="Arial" w:cs="Arial"/>
              </w:rPr>
            </w:pPr>
            <w:r>
              <w:rPr>
                <w:rFonts w:ascii="Verdana" w:hAnsi="Verdana" w:cs="Arial"/>
                <w:color w:val="000000"/>
                <w:sz w:val="18"/>
                <w:szCs w:val="18"/>
                <w:bdr w:val="none" w:sz="0" w:space="0" w:color="auto" w:frame="1"/>
              </w:rPr>
              <w:t>50-69</w:t>
            </w:r>
          </w:p>
        </w:tc>
        <w:tc>
          <w:tcPr>
            <w:tcW w:w="4788" w:type="dxa"/>
            <w:vAlign w:val="center"/>
          </w:tcPr>
          <w:p w14:paraId="1339EE91" w14:textId="6FECA95E" w:rsidR="00943BF6" w:rsidRDefault="00943BF6" w:rsidP="00943BF6">
            <w:pPr>
              <w:spacing w:before="120" w:after="120"/>
              <w:rPr>
                <w:rFonts w:ascii="Arial" w:hAnsi="Arial" w:cs="Arial"/>
              </w:rPr>
            </w:pPr>
            <w:r>
              <w:rPr>
                <w:rFonts w:ascii="Verdana" w:hAnsi="Verdana" w:cs="Arial"/>
                <w:color w:val="000000"/>
                <w:sz w:val="18"/>
                <w:szCs w:val="18"/>
                <w:bdr w:val="none" w:sz="0" w:space="0" w:color="auto" w:frame="1"/>
              </w:rPr>
              <w:t>Posts are adequate but do not indicate digging deeper in terms of thought. P</w:t>
            </w:r>
            <w:r>
              <w:rPr>
                <w:rFonts w:ascii="inherit" w:hAnsi="inherit" w:cs="Arial"/>
                <w:color w:val="000000"/>
                <w:sz w:val="18"/>
                <w:szCs w:val="18"/>
                <w:bdr w:val="none" w:sz="0" w:space="0" w:color="auto" w:frame="1"/>
              </w:rPr>
              <w:t>roblems</w:t>
            </w:r>
            <w:r>
              <w:rPr>
                <w:rStyle w:val="apple-converted-space"/>
                <w:rFonts w:ascii="inherit" w:hAnsi="inherit" w:cs="Arial"/>
                <w:color w:val="000000"/>
                <w:sz w:val="18"/>
                <w:szCs w:val="18"/>
                <w:bdr w:val="none" w:sz="0" w:space="0" w:color="auto" w:frame="1"/>
              </w:rPr>
              <w:t> </w:t>
            </w:r>
            <w:r>
              <w:rPr>
                <w:rFonts w:ascii="Verdana" w:hAnsi="Verdana" w:cs="Arial"/>
                <w:color w:val="000000"/>
                <w:sz w:val="18"/>
                <w:szCs w:val="18"/>
                <w:bdr w:val="none" w:sz="0" w:space="0" w:color="auto" w:frame="1"/>
              </w:rPr>
              <w:t>with grammar and sentence structure, and inaccurate vocabulary. Quotations are not cited correctly according to MLA Style.</w:t>
            </w:r>
          </w:p>
        </w:tc>
      </w:tr>
      <w:tr w:rsidR="00943BF6" w14:paraId="762E3557" w14:textId="77777777" w:rsidTr="00B2279F">
        <w:tc>
          <w:tcPr>
            <w:tcW w:w="950" w:type="dxa"/>
            <w:vAlign w:val="center"/>
          </w:tcPr>
          <w:p w14:paraId="02D27591" w14:textId="28890BEE" w:rsidR="00943BF6" w:rsidRDefault="00943BF6" w:rsidP="00943BF6">
            <w:pPr>
              <w:spacing w:before="120" w:after="120"/>
              <w:rPr>
                <w:rFonts w:ascii="Arial" w:hAnsi="Arial" w:cs="Arial"/>
              </w:rPr>
            </w:pPr>
            <w:r>
              <w:rPr>
                <w:rFonts w:ascii="Verdana" w:hAnsi="Verdana" w:cs="Arial"/>
                <w:color w:val="000000"/>
                <w:sz w:val="18"/>
                <w:szCs w:val="18"/>
                <w:bdr w:val="none" w:sz="0" w:space="0" w:color="auto" w:frame="1"/>
              </w:rPr>
              <w:t>1–49</w:t>
            </w:r>
          </w:p>
        </w:tc>
        <w:tc>
          <w:tcPr>
            <w:tcW w:w="4788" w:type="dxa"/>
            <w:vAlign w:val="center"/>
          </w:tcPr>
          <w:p w14:paraId="5EF4F37F" w14:textId="6071478A" w:rsidR="00943BF6" w:rsidRDefault="00943BF6" w:rsidP="00943BF6">
            <w:pPr>
              <w:spacing w:before="120" w:after="120"/>
              <w:rPr>
                <w:rFonts w:ascii="Arial" w:hAnsi="Arial" w:cs="Arial"/>
              </w:rPr>
            </w:pPr>
            <w:r>
              <w:rPr>
                <w:rFonts w:ascii="Verdana" w:hAnsi="Verdana" w:cs="Arial"/>
                <w:color w:val="000000"/>
                <w:sz w:val="18"/>
                <w:szCs w:val="18"/>
                <w:bdr w:val="none" w:sz="0" w:space="0" w:color="auto" w:frame="1"/>
              </w:rPr>
              <w:t>Posts show little thinking beyond the obvious and are often hurriedly written. </w:t>
            </w:r>
          </w:p>
        </w:tc>
      </w:tr>
    </w:tbl>
    <w:p w14:paraId="6F1ED1F2" w14:textId="3CAA5955" w:rsidR="00EE7167" w:rsidRDefault="008D774F" w:rsidP="00B924AA">
      <w:pPr>
        <w:pStyle w:val="Heading2"/>
        <w:spacing w:before="120" w:line="240" w:lineRule="auto"/>
      </w:pPr>
      <w:r>
        <w:lastRenderedPageBreak/>
        <w:t>Reading Quizzes</w:t>
      </w:r>
    </w:p>
    <w:p w14:paraId="4E415022" w14:textId="125CF89B" w:rsidR="008E15C1" w:rsidRPr="000032EC" w:rsidRDefault="00AE2458" w:rsidP="00394477">
      <w:pPr>
        <w:spacing w:before="20" w:after="120" w:line="240" w:lineRule="auto"/>
        <w:rPr>
          <w:rFonts w:cs="Arial"/>
        </w:rPr>
      </w:pPr>
      <w:r w:rsidRPr="000032EC">
        <w:rPr>
          <w:rFonts w:cs="Arial"/>
        </w:rPr>
        <w:t>There will be ten</w:t>
      </w:r>
      <w:r w:rsidR="008E15C1" w:rsidRPr="000032EC">
        <w:rPr>
          <w:rFonts w:cs="Arial"/>
        </w:rPr>
        <w:t xml:space="preserve"> </w:t>
      </w:r>
      <w:r w:rsidR="000032EC" w:rsidRPr="000032EC">
        <w:rPr>
          <w:rFonts w:cs="Arial"/>
        </w:rPr>
        <w:t>reading quizzes (</w:t>
      </w:r>
      <w:r w:rsidR="00631105">
        <w:rPr>
          <w:rFonts w:cs="Arial"/>
        </w:rPr>
        <w:t>10</w:t>
      </w:r>
      <w:r w:rsidR="000032EC" w:rsidRPr="000032EC">
        <w:rPr>
          <w:rFonts w:cs="Arial"/>
        </w:rPr>
        <w:t xml:space="preserve"> </w:t>
      </w:r>
      <w:r w:rsidR="008E15C1" w:rsidRPr="000032EC">
        <w:rPr>
          <w:rFonts w:cs="Arial"/>
        </w:rPr>
        <w:t>true/false</w:t>
      </w:r>
      <w:r w:rsidRPr="000032EC">
        <w:rPr>
          <w:rFonts w:cs="Arial"/>
        </w:rPr>
        <w:t xml:space="preserve"> quizzes</w:t>
      </w:r>
      <w:r w:rsidR="000032EC" w:rsidRPr="000032EC">
        <w:rPr>
          <w:rFonts w:cs="Arial"/>
        </w:rPr>
        <w:t>)</w:t>
      </w:r>
      <w:r w:rsidRPr="000032EC">
        <w:rPr>
          <w:rFonts w:cs="Arial"/>
        </w:rPr>
        <w:t xml:space="preserve"> designed to test your reading of the assigned literature for the week.</w:t>
      </w:r>
      <w:r w:rsidR="00917D6F">
        <w:rPr>
          <w:rFonts w:cs="Arial"/>
        </w:rPr>
        <w:t xml:space="preserve"> Quizzes are worth 15% of your course grade</w:t>
      </w:r>
      <w:r w:rsidR="008E15C1" w:rsidRPr="000032EC">
        <w:rPr>
          <w:rFonts w:cs="Arial"/>
        </w:rPr>
        <w:t>.</w:t>
      </w:r>
      <w:r w:rsidR="00A6574A" w:rsidRPr="000032EC">
        <w:rPr>
          <w:rFonts w:cs="Arial"/>
        </w:rPr>
        <w:t xml:space="preserve">  </w:t>
      </w:r>
      <w:r w:rsidR="00A6574A" w:rsidRPr="00631105">
        <w:rPr>
          <w:rFonts w:cs="Arial"/>
          <w:u w:val="single"/>
        </w:rPr>
        <w:t xml:space="preserve">Quizzes are </w:t>
      </w:r>
      <w:r w:rsidR="00631105" w:rsidRPr="00631105">
        <w:rPr>
          <w:rFonts w:cs="Arial"/>
          <w:u w:val="single"/>
        </w:rPr>
        <w:t xml:space="preserve">available Monday through </w:t>
      </w:r>
      <w:r w:rsidR="00EB35EC">
        <w:rPr>
          <w:rFonts w:cs="Arial"/>
          <w:u w:val="single"/>
        </w:rPr>
        <w:t>Saturday</w:t>
      </w:r>
      <w:r w:rsidR="00500925">
        <w:rPr>
          <w:rFonts w:cs="Arial"/>
          <w:u w:val="single"/>
        </w:rPr>
        <w:t>.</w:t>
      </w:r>
      <w:r w:rsidR="00D66FE9" w:rsidRPr="00631105">
        <w:rPr>
          <w:rFonts w:cs="Arial"/>
        </w:rPr>
        <w:t xml:space="preserve"> You must complete the quiz</w:t>
      </w:r>
      <w:r w:rsidR="000C2E0B" w:rsidRPr="00631105">
        <w:rPr>
          <w:rFonts w:cs="Arial"/>
        </w:rPr>
        <w:t>zes</w:t>
      </w:r>
      <w:r w:rsidR="00A6574A" w:rsidRPr="00631105">
        <w:rPr>
          <w:rFonts w:cs="Arial"/>
        </w:rPr>
        <w:t xml:space="preserve"> </w:t>
      </w:r>
      <w:r w:rsidR="00F03B93" w:rsidRPr="00631105">
        <w:rPr>
          <w:rFonts w:cs="Arial"/>
          <w:u w:val="single"/>
        </w:rPr>
        <w:t>by</w:t>
      </w:r>
      <w:r w:rsidR="000032EC" w:rsidRPr="00631105">
        <w:rPr>
          <w:rFonts w:cs="Arial"/>
          <w:u w:val="single"/>
        </w:rPr>
        <w:t xml:space="preserve"> 1</w:t>
      </w:r>
      <w:r w:rsidR="00F03B93" w:rsidRPr="00631105">
        <w:rPr>
          <w:rFonts w:cs="Arial"/>
          <w:u w:val="single"/>
        </w:rPr>
        <w:t>1</w:t>
      </w:r>
      <w:r w:rsidR="000032EC" w:rsidRPr="00631105">
        <w:rPr>
          <w:rFonts w:cs="Arial"/>
          <w:u w:val="single"/>
        </w:rPr>
        <w:t>:59</w:t>
      </w:r>
      <w:r w:rsidR="00631105" w:rsidRPr="00631105">
        <w:rPr>
          <w:rFonts w:cs="Arial"/>
          <w:u w:val="single"/>
        </w:rPr>
        <w:t xml:space="preserve"> pm on </w:t>
      </w:r>
      <w:r w:rsidR="00EB35EC">
        <w:rPr>
          <w:rFonts w:cs="Arial"/>
          <w:u w:val="single"/>
        </w:rPr>
        <w:t>Saturday</w:t>
      </w:r>
      <w:r w:rsidR="00F03B93" w:rsidRPr="00631105">
        <w:rPr>
          <w:rFonts w:cs="Arial"/>
        </w:rPr>
        <w:t>.</w:t>
      </w:r>
    </w:p>
    <w:p w14:paraId="4B3FE0A1" w14:textId="5F22DFB1" w:rsidR="00D66FE9" w:rsidRDefault="008E15C1" w:rsidP="00F90C8A">
      <w:pPr>
        <w:spacing w:before="120" w:after="120" w:line="240" w:lineRule="auto"/>
        <w:rPr>
          <w:rFonts w:cs="Arial"/>
        </w:rPr>
      </w:pPr>
      <w:r w:rsidRPr="000032EC">
        <w:rPr>
          <w:rFonts w:cs="Arial"/>
        </w:rPr>
        <w:t>There w</w:t>
      </w:r>
      <w:r w:rsidR="000032EC">
        <w:rPr>
          <w:rFonts w:cs="Arial"/>
        </w:rPr>
        <w:t>ill</w:t>
      </w:r>
      <w:r w:rsidRPr="000032EC">
        <w:rPr>
          <w:rFonts w:cs="Arial"/>
        </w:rPr>
        <w:t xml:space="preserve"> be </w:t>
      </w:r>
      <w:r w:rsidRPr="000032EC">
        <w:rPr>
          <w:rFonts w:cs="Arial"/>
          <w:u w:val="single"/>
        </w:rPr>
        <w:t>no</w:t>
      </w:r>
      <w:r w:rsidRPr="000032EC">
        <w:rPr>
          <w:rFonts w:cs="Arial"/>
        </w:rPr>
        <w:t xml:space="preserve"> reading quiz for Lessons </w:t>
      </w:r>
      <w:r w:rsidR="0023782C">
        <w:rPr>
          <w:rFonts w:cs="Arial"/>
        </w:rPr>
        <w:t xml:space="preserve">1, </w:t>
      </w:r>
      <w:r w:rsidRPr="000032EC">
        <w:rPr>
          <w:rFonts w:cs="Arial"/>
        </w:rPr>
        <w:t xml:space="preserve">4, </w:t>
      </w:r>
      <w:r w:rsidR="000032EC">
        <w:rPr>
          <w:rFonts w:cs="Arial"/>
        </w:rPr>
        <w:t xml:space="preserve">9, </w:t>
      </w:r>
      <w:r w:rsidR="0021602D">
        <w:rPr>
          <w:rFonts w:cs="Arial"/>
        </w:rPr>
        <w:t>12</w:t>
      </w:r>
      <w:r w:rsidR="00F03B93" w:rsidRPr="000032EC">
        <w:rPr>
          <w:rFonts w:cs="Arial"/>
        </w:rPr>
        <w:t>,</w:t>
      </w:r>
      <w:r w:rsidRPr="000032EC">
        <w:rPr>
          <w:rFonts w:cs="Arial"/>
        </w:rPr>
        <w:t xml:space="preserve"> and 1</w:t>
      </w:r>
      <w:r w:rsidR="0021602D">
        <w:rPr>
          <w:rFonts w:cs="Arial"/>
        </w:rPr>
        <w:t>3</w:t>
      </w:r>
      <w:r w:rsidRPr="000032EC">
        <w:rPr>
          <w:rFonts w:cs="Arial"/>
        </w:rPr>
        <w:t>.</w:t>
      </w:r>
    </w:p>
    <w:p w14:paraId="578EE990" w14:textId="3C57B662" w:rsidR="00C67998" w:rsidRPr="00C67998" w:rsidRDefault="00917D6F" w:rsidP="00F90C8A">
      <w:pPr>
        <w:spacing w:before="120" w:after="120" w:line="240" w:lineRule="auto"/>
        <w:rPr>
          <w:rFonts w:asciiTheme="majorHAnsi" w:hAnsiTheme="majorHAnsi" w:cs="Arial"/>
          <w:b/>
          <w:color w:val="548DD4" w:themeColor="text2" w:themeTint="99"/>
          <w:sz w:val="26"/>
          <w:szCs w:val="26"/>
        </w:rPr>
      </w:pPr>
      <w:r>
        <w:rPr>
          <w:rFonts w:asciiTheme="majorHAnsi" w:hAnsiTheme="majorHAnsi"/>
          <w:b/>
          <w:color w:val="548DD4" w:themeColor="text2" w:themeTint="99"/>
          <w:sz w:val="26"/>
          <w:szCs w:val="26"/>
        </w:rPr>
        <w:t>Signature Assignment</w:t>
      </w:r>
    </w:p>
    <w:p w14:paraId="664AE08B" w14:textId="4DC4DBCC" w:rsidR="00C67998" w:rsidRDefault="00917D6F" w:rsidP="00C67998">
      <w:pPr>
        <w:spacing w:before="20" w:after="120"/>
        <w:rPr>
          <w:color w:val="000000"/>
        </w:rPr>
      </w:pPr>
      <w:r>
        <w:rPr>
          <w:color w:val="000000"/>
        </w:rPr>
        <w:t>Signature Assignment</w:t>
      </w:r>
      <w:r w:rsidR="003E5070">
        <w:rPr>
          <w:color w:val="000000"/>
        </w:rPr>
        <w:t xml:space="preserve"> is due Sunday of Week 7</w:t>
      </w:r>
      <w:r w:rsidR="00C67998" w:rsidRPr="00673211">
        <w:rPr>
          <w:color w:val="000000"/>
        </w:rPr>
        <w:t xml:space="preserve"> by 11:59 pm.</w:t>
      </w:r>
    </w:p>
    <w:p w14:paraId="059094FF" w14:textId="08400A4F" w:rsidR="00C67998" w:rsidRPr="00500925" w:rsidRDefault="00C67998" w:rsidP="00C67998">
      <w:pPr>
        <w:spacing w:before="20" w:after="120"/>
        <w:rPr>
          <w:b/>
          <w:color w:val="000000"/>
          <w:u w:val="single"/>
        </w:rPr>
      </w:pPr>
      <w:r w:rsidRPr="00500925">
        <w:rPr>
          <w:b/>
          <w:color w:val="000000"/>
          <w:u w:val="single"/>
        </w:rPr>
        <w:t>Please read the detail</w:t>
      </w:r>
      <w:r w:rsidR="003E5070" w:rsidRPr="00500925">
        <w:rPr>
          <w:b/>
          <w:color w:val="000000"/>
          <w:u w:val="single"/>
        </w:rPr>
        <w:t>ed guidelines posted in Lesson 7</w:t>
      </w:r>
      <w:r w:rsidRPr="00500925">
        <w:rPr>
          <w:b/>
          <w:color w:val="000000"/>
          <w:u w:val="single"/>
        </w:rPr>
        <w:t>.</w:t>
      </w:r>
    </w:p>
    <w:p w14:paraId="328CE59B" w14:textId="77777777" w:rsidR="00547D92" w:rsidRPr="00500925" w:rsidRDefault="00547D92" w:rsidP="00547D92">
      <w:pPr>
        <w:outlineLvl w:val="0"/>
        <w:rPr>
          <w:rFonts w:cs="Times New Roman"/>
        </w:rPr>
      </w:pPr>
      <w:r w:rsidRPr="00500925">
        <w:rPr>
          <w:rFonts w:cs="Times New Roman"/>
        </w:rPr>
        <w:t>Overview</w:t>
      </w:r>
    </w:p>
    <w:p w14:paraId="625143F2" w14:textId="77777777" w:rsidR="00547D92" w:rsidRPr="00500925" w:rsidRDefault="00547D92" w:rsidP="00547D92">
      <w:pPr>
        <w:rPr>
          <w:rFonts w:cs="Times New Roman"/>
        </w:rPr>
      </w:pPr>
      <w:r w:rsidRPr="00500925">
        <w:rPr>
          <w:rFonts w:cs="Times New Roman"/>
        </w:rPr>
        <w:t xml:space="preserve">The signature assignment addresses all four of the course University prescribed objectives. </w:t>
      </w:r>
      <w:r w:rsidRPr="00500925">
        <w:rPr>
          <w:rFonts w:cs="Times New Roman"/>
          <w:b/>
        </w:rPr>
        <w:t>Personal responsibility</w:t>
      </w:r>
      <w:r w:rsidRPr="00500925">
        <w:rPr>
          <w:rFonts w:cs="Times New Roman"/>
        </w:rPr>
        <w:t xml:space="preserve">: This essay includes the integration of outside sources; it, therefore, requires students to demonstrate personal responsibility as they use the words and ideas of other writers in an accurate and ethical manner. Citing sources properly isn’t just a matter of mechanics. It’s a question of personal responsibility (with real consequences for students) that overlaps with students’ responsibility to the academic community of which they are a part. The construction of a clearly articulated thesis statement supported by a careful analysis of textual evidence demonstrates </w:t>
      </w:r>
      <w:r w:rsidRPr="00500925">
        <w:rPr>
          <w:rFonts w:cs="Times New Roman"/>
          <w:b/>
        </w:rPr>
        <w:t>critical thinking</w:t>
      </w:r>
      <w:r w:rsidRPr="00500925">
        <w:rPr>
          <w:rFonts w:cs="Times New Roman"/>
        </w:rPr>
        <w:t xml:space="preserve"> and </w:t>
      </w:r>
      <w:r w:rsidRPr="00500925">
        <w:rPr>
          <w:rFonts w:cs="Times New Roman"/>
          <w:b/>
        </w:rPr>
        <w:t>communication skills</w:t>
      </w:r>
      <w:r w:rsidRPr="00500925">
        <w:rPr>
          <w:rFonts w:cs="Times New Roman"/>
        </w:rPr>
        <w:t xml:space="preserve">. The development of a well-organized essay that demonstrates the correct use of grammar and other writing mechanics and demonstrates an awareness of the how to appeal convincingly to an audience further addresses the communication objective. The critical analysis of the way the selected text engages a significant issue of social responsibility addresses the </w:t>
      </w:r>
      <w:r w:rsidRPr="00500925">
        <w:rPr>
          <w:rFonts w:cs="Times New Roman"/>
          <w:b/>
        </w:rPr>
        <w:t>social responsibility</w:t>
      </w:r>
      <w:r w:rsidRPr="00500925">
        <w:rPr>
          <w:rFonts w:cs="Times New Roman"/>
        </w:rPr>
        <w:t xml:space="preserve"> outcome. </w:t>
      </w:r>
    </w:p>
    <w:p w14:paraId="62A8968B" w14:textId="77777777" w:rsidR="00547D92" w:rsidRPr="00500925" w:rsidRDefault="00547D92" w:rsidP="00165884">
      <w:pPr>
        <w:pStyle w:val="Heading3"/>
      </w:pPr>
      <w:r w:rsidRPr="00500925">
        <w:t>Specific Requirements</w:t>
      </w:r>
    </w:p>
    <w:p w14:paraId="076D9B38" w14:textId="18279B45" w:rsidR="009F1A4D" w:rsidRDefault="00165884" w:rsidP="00165884">
      <w:pPr>
        <w:spacing w:after="0" w:line="240" w:lineRule="auto"/>
        <w:jc w:val="both"/>
        <w:rPr>
          <w:rFonts w:ascii="Calibri" w:eastAsia="Times New Roman" w:hAnsi="Calibri" w:cs="Arial"/>
          <w:color w:val="000000"/>
          <w:bdr w:val="none" w:sz="0" w:space="0" w:color="auto" w:frame="1"/>
        </w:rPr>
      </w:pPr>
      <w:r w:rsidRPr="00165884">
        <w:rPr>
          <w:rFonts w:ascii="Calibri" w:eastAsia="Times New Roman" w:hAnsi="Calibri" w:cs="Arial"/>
          <w:color w:val="000000"/>
          <w:bdr w:val="none" w:sz="0" w:space="0" w:color="auto" w:frame="1"/>
        </w:rPr>
        <w:t>Write a well-organized, effectively developed 3-5 page analysis of a story or novel we d</w:t>
      </w:r>
      <w:r>
        <w:rPr>
          <w:rFonts w:ascii="Calibri" w:eastAsia="Times New Roman" w:hAnsi="Calibri" w:cs="Arial"/>
          <w:color w:val="000000"/>
          <w:bdr w:val="none" w:sz="0" w:space="0" w:color="auto" w:frame="1"/>
        </w:rPr>
        <w:t>iscussed in Weeks 1-7</w:t>
      </w:r>
      <w:r w:rsidRPr="00165884">
        <w:rPr>
          <w:rFonts w:ascii="Calibri" w:eastAsia="Times New Roman" w:hAnsi="Calibri" w:cs="Arial"/>
          <w:color w:val="000000"/>
          <w:bdr w:val="none" w:sz="0" w:space="0" w:color="auto" w:frame="1"/>
        </w:rPr>
        <w:t>. The paper should critically analyze the way the text engages a significant issue of social responsibility. You should anchor the paper’s argument with a clearly articulated thesis statement and use careful analysis of textual evidence from the story or novel to support your claims. While you analyze the story, you should consider how the social issue from the story relates to a local issue in your own community or to a significant regional, national, or global issue. How does the text help you understand better the social issue or the issue of social responsibility in the contemporary world? Do you observe similarities or differences or both between the social issue in the story and in your own world?</w:t>
      </w:r>
    </w:p>
    <w:p w14:paraId="18249AFB" w14:textId="77777777" w:rsidR="00165884" w:rsidRPr="00165884" w:rsidRDefault="00165884" w:rsidP="00165884">
      <w:pPr>
        <w:pStyle w:val="Heading3"/>
        <w:rPr>
          <w:rFonts w:eastAsia="Times New Roman"/>
          <w:bdr w:val="none" w:sz="0" w:space="0" w:color="auto" w:frame="1"/>
        </w:rPr>
      </w:pPr>
      <w:r w:rsidRPr="00165884">
        <w:rPr>
          <w:rFonts w:eastAsia="Times New Roman"/>
          <w:bdr w:val="none" w:sz="0" w:space="0" w:color="auto" w:frame="1"/>
        </w:rPr>
        <w:t>Possible Areas of Focus:</w:t>
      </w:r>
    </w:p>
    <w:p w14:paraId="4F5A6055" w14:textId="77777777" w:rsidR="00165884" w:rsidRPr="00165884" w:rsidRDefault="00165884" w:rsidP="00165884">
      <w:pPr>
        <w:spacing w:after="0" w:line="240" w:lineRule="auto"/>
        <w:jc w:val="both"/>
        <w:rPr>
          <w:rFonts w:eastAsia="Times New Roman" w:cs="Arial"/>
          <w:color w:val="000000"/>
          <w:bdr w:val="none" w:sz="0" w:space="0" w:color="auto" w:frame="1"/>
        </w:rPr>
      </w:pPr>
    </w:p>
    <w:p w14:paraId="592E6BDA" w14:textId="77777777" w:rsidR="00165884" w:rsidRPr="00165884" w:rsidRDefault="00165884" w:rsidP="00165884">
      <w:pPr>
        <w:spacing w:after="0" w:line="240" w:lineRule="auto"/>
        <w:jc w:val="both"/>
        <w:rPr>
          <w:rFonts w:eastAsia="Times New Roman" w:cs="Arial"/>
          <w:color w:val="000000"/>
          <w:bdr w:val="none" w:sz="0" w:space="0" w:color="auto" w:frame="1"/>
        </w:rPr>
      </w:pPr>
      <w:r w:rsidRPr="00165884">
        <w:rPr>
          <w:rFonts w:cs="Arial"/>
        </w:rPr>
        <w:t>Colonialism and/or empire; cultural difference, cultural negotiation, and/or cultural discrimination; religious discrimination; class and/or economic oppression; national identity controversies; globalization and/or neo-colonialism; gender equality; tradition vs. modernity.</w:t>
      </w:r>
    </w:p>
    <w:p w14:paraId="427C5439" w14:textId="77777777" w:rsidR="00165884" w:rsidRPr="00165884" w:rsidRDefault="00165884" w:rsidP="00165884">
      <w:pPr>
        <w:spacing w:after="0" w:line="240" w:lineRule="auto"/>
        <w:jc w:val="both"/>
        <w:rPr>
          <w:rFonts w:ascii="Calibri" w:eastAsia="Times New Roman" w:hAnsi="Calibri" w:cs="Arial"/>
          <w:color w:val="000000"/>
          <w:bdr w:val="none" w:sz="0" w:space="0" w:color="auto" w:frame="1"/>
        </w:rPr>
      </w:pPr>
    </w:p>
    <w:p w14:paraId="1F0AC260" w14:textId="77777777" w:rsidR="00165884" w:rsidRPr="00A75135" w:rsidRDefault="00165884" w:rsidP="00165884">
      <w:pPr>
        <w:pStyle w:val="Heading3"/>
        <w:rPr>
          <w:rFonts w:eastAsia="Times New Roman"/>
          <w:bdr w:val="none" w:sz="0" w:space="0" w:color="auto" w:frame="1"/>
        </w:rPr>
      </w:pPr>
      <w:r w:rsidRPr="00A75135">
        <w:rPr>
          <w:rFonts w:eastAsia="Times New Roman"/>
          <w:bdr w:val="none" w:sz="0" w:space="0" w:color="auto" w:frame="1"/>
        </w:rPr>
        <w:lastRenderedPageBreak/>
        <w:t>Minimum Requirements:</w:t>
      </w:r>
    </w:p>
    <w:p w14:paraId="7ACF9871" w14:textId="77777777" w:rsidR="00165884" w:rsidRPr="00165884" w:rsidRDefault="00165884" w:rsidP="00165884">
      <w:pPr>
        <w:pStyle w:val="NormalWeb"/>
        <w:spacing w:before="0" w:after="0"/>
        <w:rPr>
          <w:rFonts w:asciiTheme="minorHAnsi" w:hAnsiTheme="minorHAnsi" w:cs="Arial"/>
          <w:sz w:val="22"/>
          <w:szCs w:val="22"/>
        </w:rPr>
      </w:pPr>
      <w:r w:rsidRPr="00165884">
        <w:rPr>
          <w:rFonts w:asciiTheme="minorHAnsi" w:hAnsiTheme="minorHAnsi" w:cs="Arial"/>
          <w:sz w:val="22"/>
          <w:szCs w:val="22"/>
        </w:rPr>
        <w:t>Your essay should be a Word document that is double spaced, with 1-inch margins, in 12-pt., Times New Roman (or some other easily readable) font. Follow the MLA’s recommendations for formatting, citation, and style.</w:t>
      </w:r>
    </w:p>
    <w:p w14:paraId="09181067" w14:textId="77777777" w:rsidR="00165884" w:rsidRPr="00165884" w:rsidRDefault="00165884" w:rsidP="00165884">
      <w:pPr>
        <w:rPr>
          <w:rFonts w:ascii="Calibri" w:hAnsi="Calibri" w:cs="Arial"/>
          <w:i/>
        </w:rPr>
      </w:pPr>
      <w:r w:rsidRPr="00165884">
        <w:rPr>
          <w:rFonts w:ascii="Calibri" w:hAnsi="Calibri" w:cs="Arial"/>
        </w:rPr>
        <w:t>In order to receive a passing grade on the signature assignment, students are expected to:</w:t>
      </w:r>
    </w:p>
    <w:p w14:paraId="7B3A01E0" w14:textId="77777777" w:rsidR="00165884" w:rsidRPr="00165884" w:rsidRDefault="00165884" w:rsidP="00165884">
      <w:pPr>
        <w:numPr>
          <w:ilvl w:val="0"/>
          <w:numId w:val="33"/>
        </w:numPr>
        <w:autoSpaceDE w:val="0"/>
        <w:autoSpaceDN w:val="0"/>
        <w:adjustRightInd w:val="0"/>
        <w:spacing w:after="0" w:line="240" w:lineRule="auto"/>
        <w:contextualSpacing/>
        <w:rPr>
          <w:rFonts w:ascii="Calibri" w:hAnsi="Calibri" w:cs="Arial"/>
        </w:rPr>
      </w:pPr>
      <w:r w:rsidRPr="00165884">
        <w:rPr>
          <w:rFonts w:ascii="Calibri" w:hAnsi="Calibri" w:cs="Arial"/>
        </w:rPr>
        <w:t xml:space="preserve">write an essay that is at least 3 pages long, but no more than 5. </w:t>
      </w:r>
    </w:p>
    <w:p w14:paraId="7B66F2FF" w14:textId="77777777" w:rsidR="00165884" w:rsidRPr="00165884" w:rsidRDefault="00165884" w:rsidP="00165884">
      <w:pPr>
        <w:numPr>
          <w:ilvl w:val="0"/>
          <w:numId w:val="33"/>
        </w:numPr>
        <w:autoSpaceDE w:val="0"/>
        <w:autoSpaceDN w:val="0"/>
        <w:adjustRightInd w:val="0"/>
        <w:spacing w:after="0" w:line="240" w:lineRule="auto"/>
        <w:contextualSpacing/>
        <w:rPr>
          <w:rFonts w:ascii="Calibri" w:hAnsi="Calibri" w:cs="Arial"/>
        </w:rPr>
      </w:pPr>
      <w:r w:rsidRPr="00165884">
        <w:rPr>
          <w:rFonts w:ascii="Calibri" w:hAnsi="Calibri" w:cs="Arial"/>
        </w:rPr>
        <w:t xml:space="preserve">integrate two appropriate sources. </w:t>
      </w:r>
    </w:p>
    <w:p w14:paraId="37850DF5" w14:textId="77777777" w:rsidR="00165884" w:rsidRPr="00165884" w:rsidRDefault="00165884" w:rsidP="00165884">
      <w:pPr>
        <w:numPr>
          <w:ilvl w:val="0"/>
          <w:numId w:val="33"/>
        </w:numPr>
        <w:autoSpaceDE w:val="0"/>
        <w:autoSpaceDN w:val="0"/>
        <w:adjustRightInd w:val="0"/>
        <w:spacing w:after="0" w:line="240" w:lineRule="auto"/>
        <w:contextualSpacing/>
        <w:rPr>
          <w:rFonts w:ascii="Calibri" w:hAnsi="Calibri" w:cs="Arial"/>
        </w:rPr>
      </w:pPr>
      <w:r w:rsidRPr="00165884">
        <w:rPr>
          <w:rFonts w:ascii="Calibri" w:hAnsi="Calibri" w:cs="Arial"/>
        </w:rPr>
        <w:t xml:space="preserve">have a thesis. </w:t>
      </w:r>
    </w:p>
    <w:p w14:paraId="06754A72" w14:textId="77777777" w:rsidR="00165884" w:rsidRPr="00165884" w:rsidRDefault="00165884" w:rsidP="00165884">
      <w:pPr>
        <w:numPr>
          <w:ilvl w:val="0"/>
          <w:numId w:val="33"/>
        </w:numPr>
        <w:autoSpaceDE w:val="0"/>
        <w:autoSpaceDN w:val="0"/>
        <w:adjustRightInd w:val="0"/>
        <w:spacing w:after="0" w:line="240" w:lineRule="auto"/>
        <w:contextualSpacing/>
        <w:rPr>
          <w:rFonts w:ascii="Calibri" w:hAnsi="Calibri" w:cs="Arial"/>
        </w:rPr>
      </w:pPr>
      <w:r w:rsidRPr="00165884">
        <w:rPr>
          <w:rFonts w:ascii="Calibri" w:hAnsi="Calibri" w:cs="Arial"/>
        </w:rPr>
        <w:t xml:space="preserve">have a title. </w:t>
      </w:r>
    </w:p>
    <w:p w14:paraId="5CB5B41B" w14:textId="77777777" w:rsidR="00165884" w:rsidRPr="00165884" w:rsidRDefault="00165884" w:rsidP="00165884">
      <w:pPr>
        <w:numPr>
          <w:ilvl w:val="0"/>
          <w:numId w:val="33"/>
        </w:numPr>
        <w:autoSpaceDE w:val="0"/>
        <w:autoSpaceDN w:val="0"/>
        <w:adjustRightInd w:val="0"/>
        <w:spacing w:after="0" w:line="240" w:lineRule="auto"/>
        <w:contextualSpacing/>
        <w:rPr>
          <w:rFonts w:ascii="Calibri" w:hAnsi="Calibri" w:cs="Arial"/>
        </w:rPr>
      </w:pPr>
      <w:r w:rsidRPr="00165884">
        <w:rPr>
          <w:rFonts w:ascii="Calibri" w:hAnsi="Calibri" w:cs="Arial"/>
        </w:rPr>
        <w:t>incorporate evidence (i.e., quotations) from the literary text.</w:t>
      </w:r>
    </w:p>
    <w:p w14:paraId="41CB4E98" w14:textId="77777777" w:rsidR="00165884" w:rsidRPr="00165884" w:rsidRDefault="00165884" w:rsidP="00165884">
      <w:pPr>
        <w:numPr>
          <w:ilvl w:val="0"/>
          <w:numId w:val="33"/>
        </w:numPr>
        <w:autoSpaceDE w:val="0"/>
        <w:autoSpaceDN w:val="0"/>
        <w:adjustRightInd w:val="0"/>
        <w:spacing w:after="0" w:line="240" w:lineRule="auto"/>
        <w:contextualSpacing/>
        <w:rPr>
          <w:rFonts w:ascii="Calibri" w:hAnsi="Calibri" w:cs="Arial"/>
        </w:rPr>
      </w:pPr>
      <w:r w:rsidRPr="00165884">
        <w:rPr>
          <w:rFonts w:ascii="Calibri" w:hAnsi="Calibri" w:cs="Arial"/>
        </w:rPr>
        <w:t xml:space="preserve">have a Works Cited page. </w:t>
      </w:r>
      <w:r w:rsidRPr="00165884">
        <w:rPr>
          <w:rFonts w:ascii="Calibri" w:eastAsia="Times New Roman" w:hAnsi="Calibri" w:cs="Arial"/>
          <w:color w:val="000000"/>
          <w:bdr w:val="none" w:sz="0" w:space="0" w:color="auto" w:frame="1"/>
        </w:rPr>
        <w:t> </w:t>
      </w:r>
    </w:p>
    <w:p w14:paraId="1A059427" w14:textId="5A332670" w:rsidR="00165884" w:rsidRDefault="00165884" w:rsidP="00165884">
      <w:pPr>
        <w:autoSpaceDE w:val="0"/>
        <w:autoSpaceDN w:val="0"/>
        <w:adjustRightInd w:val="0"/>
        <w:spacing w:after="0" w:line="240" w:lineRule="auto"/>
        <w:contextualSpacing/>
        <w:rPr>
          <w:rFonts w:ascii="Calibri" w:eastAsia="Times New Roman" w:hAnsi="Calibri" w:cs="Arial"/>
          <w:color w:val="000000"/>
          <w:bdr w:val="none" w:sz="0" w:space="0" w:color="auto" w:frame="1"/>
        </w:rPr>
      </w:pPr>
      <w:r>
        <w:rPr>
          <w:rFonts w:ascii="Calibri" w:eastAsia="Times New Roman" w:hAnsi="Calibri" w:cs="Arial"/>
          <w:color w:val="000000"/>
          <w:bdr w:val="none" w:sz="0" w:space="0" w:color="auto" w:frame="1"/>
        </w:rPr>
        <w:t>For a complete list of expectation and requirements, please view the detailed guidelines posted in Lesson 7.</w:t>
      </w:r>
    </w:p>
    <w:p w14:paraId="775676AB" w14:textId="77777777" w:rsidR="00165884" w:rsidRPr="00165884" w:rsidRDefault="00165884" w:rsidP="00165884">
      <w:pPr>
        <w:pStyle w:val="NormalWeb"/>
        <w:spacing w:before="0" w:beforeAutospacing="0" w:after="0" w:afterAutospacing="0"/>
        <w:rPr>
          <w:rFonts w:ascii="Calibri" w:hAnsi="Calibri" w:cs="Arial"/>
          <w:color w:val="000000"/>
          <w:sz w:val="22"/>
          <w:szCs w:val="22"/>
        </w:rPr>
      </w:pPr>
      <w:r w:rsidRPr="00165884">
        <w:rPr>
          <w:rStyle w:val="Strong"/>
          <w:rFonts w:ascii="Calibri" w:eastAsiaTheme="majorEastAsia" w:hAnsi="Calibri" w:cs="Arial"/>
          <w:color w:val="000000"/>
          <w:sz w:val="22"/>
          <w:szCs w:val="22"/>
          <w:bdr w:val="none" w:sz="0" w:space="0" w:color="auto" w:frame="1"/>
        </w:rPr>
        <w:t>Grading Rubric</w:t>
      </w:r>
    </w:p>
    <w:p w14:paraId="4B13721C" w14:textId="77777777" w:rsidR="00165884" w:rsidRPr="00165884" w:rsidRDefault="00165884" w:rsidP="00165884">
      <w:pPr>
        <w:pStyle w:val="NormalWeb"/>
        <w:spacing w:before="0" w:beforeAutospacing="0" w:after="0" w:afterAutospacing="0"/>
        <w:rPr>
          <w:rFonts w:ascii="Calibri" w:hAnsi="Calibri" w:cs="Arial"/>
          <w:color w:val="000000"/>
          <w:sz w:val="22"/>
          <w:szCs w:val="22"/>
        </w:rPr>
      </w:pPr>
      <w:r w:rsidRPr="00165884">
        <w:rPr>
          <w:rFonts w:ascii="Calibri" w:hAnsi="Calibri" w:cs="Arial"/>
          <w:color w:val="000000"/>
          <w:sz w:val="22"/>
          <w:szCs w:val="22"/>
          <w:bdr w:val="none" w:sz="0" w:space="0" w:color="auto" w:frame="1"/>
        </w:rPr>
        <w:t>You can view the grading rubric for this assignment by going to My Grades and clicking "View rubric" next to the Signature Assignment.</w:t>
      </w:r>
    </w:p>
    <w:p w14:paraId="298B25BA" w14:textId="77777777" w:rsidR="00165884" w:rsidRPr="00165884" w:rsidRDefault="00165884" w:rsidP="00165884">
      <w:pPr>
        <w:autoSpaceDE w:val="0"/>
        <w:autoSpaceDN w:val="0"/>
        <w:adjustRightInd w:val="0"/>
        <w:spacing w:after="0" w:line="240" w:lineRule="auto"/>
        <w:contextualSpacing/>
        <w:rPr>
          <w:rFonts w:ascii="Calibri" w:hAnsi="Calibri" w:cs="Arial"/>
        </w:rPr>
      </w:pPr>
    </w:p>
    <w:p w14:paraId="4E41504A" w14:textId="212B5FCC" w:rsidR="0051493A" w:rsidRPr="009759C9" w:rsidRDefault="00946B3C" w:rsidP="00B924AA">
      <w:pPr>
        <w:pStyle w:val="Heading2"/>
        <w:spacing w:before="120" w:line="240" w:lineRule="auto"/>
      </w:pPr>
      <w:r w:rsidRPr="00EE7167">
        <w:t>Major Project</w:t>
      </w:r>
      <w:r w:rsidRPr="009759C9">
        <w:t xml:space="preserve">: </w:t>
      </w:r>
      <w:r w:rsidR="00EE7167">
        <w:t xml:space="preserve"> </w:t>
      </w:r>
      <w:r w:rsidRPr="009759C9">
        <w:t>Making Connections</w:t>
      </w:r>
    </w:p>
    <w:p w14:paraId="364FC34E" w14:textId="2B5A9603" w:rsidR="005A034F" w:rsidRPr="005A034F" w:rsidRDefault="001479CD" w:rsidP="005A034F">
      <w:pPr>
        <w:spacing w:before="120" w:after="0" w:line="240" w:lineRule="auto"/>
        <w:rPr>
          <w:rFonts w:eastAsia="Times New Roman" w:cs="Times New Roman"/>
          <w:color w:val="000000"/>
        </w:rPr>
      </w:pPr>
      <w:r>
        <w:rPr>
          <w:rFonts w:eastAsia="Times New Roman" w:cs="Times New Roman"/>
          <w:color w:val="000000"/>
        </w:rPr>
        <w:t xml:space="preserve">The project is worth 20% </w:t>
      </w:r>
      <w:r w:rsidR="00792149" w:rsidRPr="007430AD">
        <w:rPr>
          <w:rFonts w:eastAsia="Times New Roman" w:cs="Times New Roman"/>
          <w:color w:val="000000"/>
        </w:rPr>
        <w:t>of your grade. The proj</w:t>
      </w:r>
      <w:r w:rsidR="00057681">
        <w:rPr>
          <w:rFonts w:eastAsia="Times New Roman" w:cs="Times New Roman"/>
          <w:color w:val="000000"/>
        </w:rPr>
        <w:t>ect is due at the end of Week 12</w:t>
      </w:r>
      <w:r w:rsidR="00792149" w:rsidRPr="007430AD">
        <w:rPr>
          <w:rFonts w:eastAsia="Times New Roman" w:cs="Times New Roman"/>
          <w:color w:val="000000"/>
        </w:rPr>
        <w:t xml:space="preserve"> on Sunday by 11:59 pm.</w:t>
      </w:r>
    </w:p>
    <w:p w14:paraId="2D0468D2" w14:textId="1FCFF1E7" w:rsidR="005A034F" w:rsidRPr="005A034F" w:rsidRDefault="005A034F" w:rsidP="005A034F">
      <w:pPr>
        <w:numPr>
          <w:ilvl w:val="0"/>
          <w:numId w:val="36"/>
        </w:numPr>
        <w:spacing w:after="0" w:line="240" w:lineRule="auto"/>
        <w:ind w:left="0"/>
        <w:rPr>
          <w:rFonts w:cs="Helvetica"/>
          <w:color w:val="000000"/>
        </w:rPr>
      </w:pPr>
      <w:r w:rsidRPr="005A034F">
        <w:rPr>
          <w:rStyle w:val="Strong"/>
          <w:rFonts w:cs="Helvetica"/>
          <w:color w:val="000000"/>
          <w:bdr w:val="none" w:sz="0" w:space="0" w:color="auto" w:frame="1"/>
        </w:rPr>
        <w:t>Select</w:t>
      </w:r>
      <w:r w:rsidRPr="005A034F">
        <w:rPr>
          <w:rFonts w:cs="Helvetica"/>
          <w:color w:val="000000"/>
          <w:bdr w:val="none" w:sz="0" w:space="0" w:color="auto" w:frame="1"/>
        </w:rPr>
        <w:t> one of the readings or films from the course outline and a theme, issue, or concept from it. For example, if you are intrigued by “</w:t>
      </w:r>
      <w:r w:rsidR="001B3341">
        <w:rPr>
          <w:rFonts w:cs="Helvetica"/>
          <w:color w:val="000000"/>
          <w:bdr w:val="none" w:sz="0" w:space="0" w:color="auto" w:frame="1"/>
        </w:rPr>
        <w:t>Separate Ways</w:t>
      </w:r>
      <w:r w:rsidR="00A14126">
        <w:rPr>
          <w:rFonts w:cs="Helvetica"/>
          <w:color w:val="000000"/>
          <w:bdr w:val="none" w:sz="0" w:space="0" w:color="auto" w:frame="1"/>
        </w:rPr>
        <w:t xml:space="preserve">,” you might want to work with </w:t>
      </w:r>
      <w:r w:rsidRPr="005A034F">
        <w:rPr>
          <w:rFonts w:cs="Helvetica"/>
          <w:color w:val="000000"/>
          <w:bdr w:val="none" w:sz="0" w:space="0" w:color="auto" w:frame="1"/>
        </w:rPr>
        <w:t xml:space="preserve">the </w:t>
      </w:r>
      <w:r w:rsidR="00A14126">
        <w:rPr>
          <w:rFonts w:cs="Helvetica"/>
          <w:color w:val="000000"/>
          <w:bdr w:val="none" w:sz="0" w:space="0" w:color="auto" w:frame="1"/>
        </w:rPr>
        <w:t>concept of friendship.</w:t>
      </w:r>
      <w:r w:rsidRPr="005A034F">
        <w:rPr>
          <w:rFonts w:cs="Helvetica"/>
          <w:color w:val="000000"/>
          <w:bdr w:val="none" w:sz="0" w:space="0" w:color="auto" w:frame="1"/>
        </w:rPr>
        <w:t>  If you find “Yellow Woman” thought-provoking, you might explore an idea related to Native American culture. Please Note: You may use one, and only one, reading from the course outline or course materials in this project. The other four artifacts you use must be a result of creative and critical thinking and of searching and researching. You may not select a theme and use all five examples of the theme from the course materials. </w:t>
      </w:r>
    </w:p>
    <w:p w14:paraId="1D35FFD5" w14:textId="77777777" w:rsidR="005A034F" w:rsidRPr="005A034F" w:rsidRDefault="005A034F" w:rsidP="005A034F">
      <w:pPr>
        <w:numPr>
          <w:ilvl w:val="0"/>
          <w:numId w:val="36"/>
        </w:numPr>
        <w:spacing w:after="0" w:line="240" w:lineRule="auto"/>
        <w:ind w:left="0"/>
        <w:rPr>
          <w:rFonts w:cs="Helvetica"/>
          <w:color w:val="000000"/>
        </w:rPr>
      </w:pPr>
      <w:r w:rsidRPr="005A034F">
        <w:rPr>
          <w:rFonts w:cs="Helvetica"/>
          <w:color w:val="000000"/>
          <w:bdr w:val="none" w:sz="0" w:space="0" w:color="auto" w:frame="1"/>
        </w:rPr>
        <w:t>Next, </w:t>
      </w:r>
      <w:r w:rsidRPr="005A034F">
        <w:rPr>
          <w:rStyle w:val="Strong"/>
          <w:rFonts w:cs="Helvetica"/>
          <w:color w:val="000000"/>
          <w:bdr w:val="none" w:sz="0" w:space="0" w:color="auto" w:frame="1"/>
        </w:rPr>
        <w:t>search</w:t>
      </w:r>
      <w:r w:rsidRPr="005A034F">
        <w:rPr>
          <w:rFonts w:cs="Helvetica"/>
          <w:color w:val="000000"/>
          <w:bdr w:val="none" w:sz="0" w:space="0" w:color="auto" w:frame="1"/>
        </w:rPr>
        <w:t> for a work of literature, art, music, and film (one of each!) which relates/connects to your chosen work from the course and illustrates/connects to your theme, issue, or concept. Again, these four artifacts should not come from the course materials, but should be ones that have resulted from your creative and thoughtful search. The work of literature must be a story/novel/play/poem that you have read on your own or that you plan to read during the research phase of this project; the section about literature cannot be a summary of a Wikipedia entry or a similar source. If you need help finding a literary text that relates to your chosen course work and theme, you may want to research works of literature on Project Gutenberg or Literature Network. Likewise, you must view the film you decide to write about. Search academic websites, museum websites, and other legitimate sources for works of art.  Do not get your artifacts from Google Images, Facebook, personal blogs, and such. Your four research items should not come from the course materials, but from your creative and thoughtful search. Again, this is a research project, although not a traditional research paper. </w:t>
      </w:r>
    </w:p>
    <w:p w14:paraId="3BA4430E" w14:textId="1C4D196A" w:rsidR="005A034F" w:rsidRPr="005A034F" w:rsidRDefault="005A034F" w:rsidP="005A034F">
      <w:pPr>
        <w:numPr>
          <w:ilvl w:val="0"/>
          <w:numId w:val="36"/>
        </w:numPr>
        <w:spacing w:after="0" w:line="240" w:lineRule="auto"/>
        <w:ind w:left="0"/>
        <w:rPr>
          <w:rFonts w:cs="Helvetica"/>
          <w:color w:val="000000"/>
        </w:rPr>
      </w:pPr>
      <w:r w:rsidRPr="005A034F">
        <w:rPr>
          <w:rStyle w:val="Strong"/>
          <w:rFonts w:cs="Helvetica"/>
          <w:color w:val="000000"/>
          <w:bdr w:val="none" w:sz="0" w:space="0" w:color="auto" w:frame="1"/>
        </w:rPr>
        <w:t>Assemble</w:t>
      </w:r>
      <w:r w:rsidRPr="005A034F">
        <w:rPr>
          <w:rFonts w:cs="Helvetica"/>
          <w:color w:val="000000"/>
          <w:bdr w:val="none" w:sz="0" w:space="0" w:color="auto" w:frame="1"/>
        </w:rPr>
        <w:t> your five items (course work + lit + art + music + film) in a Word document.</w:t>
      </w:r>
      <w:r w:rsidR="00A14126">
        <w:rPr>
          <w:rFonts w:cs="Helvetica"/>
          <w:color w:val="000000"/>
          <w:bdr w:val="none" w:sz="0" w:space="0" w:color="auto" w:frame="1"/>
        </w:rPr>
        <w:t xml:space="preserve"> </w:t>
      </w:r>
      <w:r w:rsidRPr="005A034F">
        <w:rPr>
          <w:rFonts w:cs="Helvetica"/>
          <w:color w:val="000000"/>
          <w:bdr w:val="none" w:sz="0" w:space="0" w:color="auto" w:frame="1"/>
        </w:rPr>
        <w:t>Post your project to Safe Assign for grading AND to the Making Connections Discussion Forum to share with your classmat</w:t>
      </w:r>
      <w:r w:rsidR="00A14126">
        <w:rPr>
          <w:rFonts w:cs="Helvetica"/>
          <w:color w:val="000000"/>
          <w:bdr w:val="none" w:sz="0" w:space="0" w:color="auto" w:frame="1"/>
        </w:rPr>
        <w:t>es at the end of Week 12</w:t>
      </w:r>
      <w:r w:rsidRPr="005A034F">
        <w:rPr>
          <w:rFonts w:cs="Helvetica"/>
          <w:color w:val="000000"/>
          <w:bdr w:val="none" w:sz="0" w:space="0" w:color="auto" w:frame="1"/>
        </w:rPr>
        <w:t xml:space="preserve"> by Sunday at 11:59 pm. Post your Word document to Safe Assign, but </w:t>
      </w:r>
      <w:r w:rsidRPr="005A034F">
        <w:rPr>
          <w:rFonts w:cs="Helvetica"/>
          <w:color w:val="000000"/>
          <w:bdr w:val="none" w:sz="0" w:space="0" w:color="auto" w:frame="1"/>
        </w:rPr>
        <w:lastRenderedPageBreak/>
        <w:t>if you prefer, you may convert your project to a web page, a blog, or a PowerPoint in order to include film clips and other media when you present your project to your classmates. PLEASE NOTE: Safe Assign will not accept PowerPoints, unless they are converted to pdfs.</w:t>
      </w:r>
    </w:p>
    <w:p w14:paraId="27AD3E2A" w14:textId="77777777" w:rsidR="005A034F" w:rsidRPr="005A034F" w:rsidRDefault="005A034F" w:rsidP="005A034F">
      <w:pPr>
        <w:numPr>
          <w:ilvl w:val="0"/>
          <w:numId w:val="37"/>
        </w:numPr>
        <w:spacing w:after="0" w:line="240" w:lineRule="auto"/>
        <w:rPr>
          <w:rFonts w:cs="Helvetica"/>
          <w:color w:val="000000"/>
        </w:rPr>
      </w:pPr>
      <w:r w:rsidRPr="005A034F">
        <w:rPr>
          <w:rFonts w:cs="Helvetica"/>
          <w:color w:val="000000"/>
          <w:bdr w:val="none" w:sz="0" w:space="0" w:color="auto" w:frame="1"/>
        </w:rPr>
        <w:t>Begin with an MLA </w:t>
      </w:r>
      <w:r w:rsidRPr="005A034F">
        <w:rPr>
          <w:rStyle w:val="Strong"/>
          <w:rFonts w:cs="Helvetica"/>
          <w:color w:val="000000"/>
          <w:bdr w:val="none" w:sz="0" w:space="0" w:color="auto" w:frame="1"/>
        </w:rPr>
        <w:t>heading</w:t>
      </w:r>
      <w:r w:rsidRPr="005A034F">
        <w:rPr>
          <w:rFonts w:cs="Helvetica"/>
          <w:color w:val="000000"/>
          <w:bdr w:val="none" w:sz="0" w:space="0" w:color="auto" w:frame="1"/>
        </w:rPr>
        <w:t> and a </w:t>
      </w:r>
      <w:r w:rsidRPr="005A034F">
        <w:rPr>
          <w:rStyle w:val="Strong"/>
          <w:rFonts w:cs="Helvetica"/>
          <w:color w:val="000000"/>
          <w:bdr w:val="none" w:sz="0" w:space="0" w:color="auto" w:frame="1"/>
        </w:rPr>
        <w:t>title</w:t>
      </w:r>
      <w:r w:rsidRPr="005A034F">
        <w:rPr>
          <w:rFonts w:cs="Helvetica"/>
          <w:color w:val="000000"/>
          <w:bdr w:val="none" w:sz="0" w:space="0" w:color="auto" w:frame="1"/>
        </w:rPr>
        <w:t> (such as Making Connections: Transition from Childhood to Adulthood).</w:t>
      </w:r>
    </w:p>
    <w:p w14:paraId="3C368F13" w14:textId="77777777" w:rsidR="005A034F" w:rsidRPr="005A034F" w:rsidRDefault="005A034F" w:rsidP="005A034F">
      <w:pPr>
        <w:numPr>
          <w:ilvl w:val="0"/>
          <w:numId w:val="37"/>
        </w:numPr>
        <w:spacing w:after="0" w:line="240" w:lineRule="auto"/>
        <w:rPr>
          <w:rFonts w:cs="Helvetica"/>
          <w:color w:val="000000"/>
        </w:rPr>
      </w:pPr>
      <w:r w:rsidRPr="005A034F">
        <w:rPr>
          <w:rFonts w:cs="Helvetica"/>
          <w:color w:val="000000"/>
          <w:bdr w:val="none" w:sz="0" w:space="0" w:color="auto" w:frame="1"/>
        </w:rPr>
        <w:t>List your </w:t>
      </w:r>
      <w:r w:rsidRPr="005A034F">
        <w:rPr>
          <w:rStyle w:val="Strong"/>
          <w:rFonts w:cs="Helvetica"/>
          <w:color w:val="000000"/>
          <w:bdr w:val="none" w:sz="0" w:space="0" w:color="auto" w:frame="1"/>
        </w:rPr>
        <w:t>topic/concept/issue</w:t>
      </w:r>
      <w:r w:rsidRPr="005A034F">
        <w:rPr>
          <w:rFonts w:cs="Helvetica"/>
          <w:color w:val="000000"/>
          <w:bdr w:val="none" w:sz="0" w:space="0" w:color="auto" w:frame="1"/>
        </w:rPr>
        <w:t>.</w:t>
      </w:r>
    </w:p>
    <w:p w14:paraId="141BA020" w14:textId="60F17D23" w:rsidR="005A034F" w:rsidRPr="005A034F" w:rsidRDefault="005A034F" w:rsidP="005A034F">
      <w:pPr>
        <w:numPr>
          <w:ilvl w:val="0"/>
          <w:numId w:val="37"/>
        </w:numPr>
        <w:spacing w:after="0" w:line="240" w:lineRule="auto"/>
        <w:rPr>
          <w:rFonts w:cs="Helvetica"/>
          <w:color w:val="000000"/>
        </w:rPr>
      </w:pPr>
      <w:r w:rsidRPr="005A034F">
        <w:rPr>
          <w:rFonts w:cs="Helvetica"/>
          <w:color w:val="000000"/>
          <w:bdr w:val="none" w:sz="0" w:space="0" w:color="auto" w:frame="1"/>
        </w:rPr>
        <w:t>Include </w:t>
      </w:r>
      <w:r w:rsidRPr="005A034F">
        <w:rPr>
          <w:rStyle w:val="Strong"/>
          <w:rFonts w:cs="Helvetica"/>
          <w:color w:val="000000"/>
          <w:bdr w:val="none" w:sz="0" w:space="0" w:color="auto" w:frame="1"/>
        </w:rPr>
        <w:t>the bibliographic information</w:t>
      </w:r>
      <w:r w:rsidRPr="005A034F">
        <w:rPr>
          <w:rFonts w:cs="Helvetica"/>
          <w:color w:val="000000"/>
          <w:bdr w:val="none" w:sz="0" w:space="0" w:color="auto" w:frame="1"/>
        </w:rPr>
        <w:t> for each of the five items in MLA format. Here is the link to the </w:t>
      </w:r>
      <w:hyperlink r:id="rId25" w:tgtFrame="_blank" w:history="1">
        <w:r w:rsidRPr="005A034F">
          <w:rPr>
            <w:rStyle w:val="Hyperlink"/>
            <w:rFonts w:cs="Helvetica"/>
            <w:color w:val="00748B"/>
            <w:bdr w:val="none" w:sz="0" w:space="0" w:color="auto" w:frame="1"/>
          </w:rPr>
          <w:t>MLA Style Guide</w:t>
        </w:r>
      </w:hyperlink>
      <w:r w:rsidRPr="005A034F">
        <w:rPr>
          <w:rFonts w:cs="Helvetica"/>
          <w:color w:val="000000"/>
          <w:bdr w:val="none" w:sz="0" w:space="0" w:color="auto" w:frame="1"/>
        </w:rPr>
        <w:t> (you need to search for the appropriate section in the menu on the left-hand side).</w:t>
      </w:r>
    </w:p>
    <w:p w14:paraId="02DAA566" w14:textId="672A6855" w:rsidR="005A034F" w:rsidRPr="005A034F" w:rsidRDefault="005A034F" w:rsidP="005A034F">
      <w:pPr>
        <w:numPr>
          <w:ilvl w:val="0"/>
          <w:numId w:val="37"/>
        </w:numPr>
        <w:spacing w:after="0" w:line="240" w:lineRule="auto"/>
        <w:rPr>
          <w:rFonts w:cs="Helvetica"/>
          <w:color w:val="000000"/>
        </w:rPr>
      </w:pPr>
      <w:r w:rsidRPr="005A034F">
        <w:rPr>
          <w:rFonts w:cs="Helvetica"/>
          <w:color w:val="000000"/>
          <w:bdr w:val="none" w:sz="0" w:space="0" w:color="auto" w:frame="1"/>
        </w:rPr>
        <w:t>Start with the course work.</w:t>
      </w:r>
      <w:r>
        <w:rPr>
          <w:rFonts w:cs="Helvetica"/>
          <w:color w:val="000000"/>
          <w:bdr w:val="none" w:sz="0" w:space="0" w:color="auto" w:frame="1"/>
        </w:rPr>
        <w:t xml:space="preserve"> </w:t>
      </w:r>
      <w:r w:rsidRPr="005A034F">
        <w:rPr>
          <w:rFonts w:cs="Helvetica"/>
          <w:color w:val="000000"/>
          <w:bdr w:val="none" w:sz="0" w:space="0" w:color="auto" w:frame="1"/>
        </w:rPr>
        <w:t>Following each bibliographic entry, include a </w:t>
      </w:r>
      <w:r w:rsidRPr="005A034F">
        <w:rPr>
          <w:rStyle w:val="Strong"/>
          <w:rFonts w:cs="Helvetica"/>
          <w:color w:val="000000"/>
          <w:bdr w:val="none" w:sz="0" w:space="0" w:color="auto" w:frame="1"/>
        </w:rPr>
        <w:t>two-paragraph annotation</w:t>
      </w:r>
      <w:r w:rsidRPr="005A034F">
        <w:rPr>
          <w:rFonts w:cs="Helvetica"/>
          <w:color w:val="000000"/>
          <w:bdr w:val="none" w:sz="0" w:space="0" w:color="auto" w:frame="1"/>
        </w:rPr>
        <w:t> (250-300 words) for each item. In the first paragraph, analyze the artifact. In the second paragraph, explain how the item connects to your chosen work and theme; this means that you will have to discuss both your specific artifact and the course work in the second paragraph. You also need to make sure that you explain clearly what each artifact suggests about your chosen topic. For example, it is not enough to state that each artifact addresses women's rights. You need to explain what each particular artifact suggests about your topic (e.g., what does the story suggest about women's rights at the turn of the century, etc.).</w:t>
      </w:r>
    </w:p>
    <w:p w14:paraId="1907EF42" w14:textId="77777777" w:rsidR="005A034F" w:rsidRPr="005A034F" w:rsidRDefault="005A034F" w:rsidP="005A034F">
      <w:pPr>
        <w:numPr>
          <w:ilvl w:val="0"/>
          <w:numId w:val="37"/>
        </w:numPr>
        <w:spacing w:after="0" w:line="240" w:lineRule="auto"/>
        <w:rPr>
          <w:rFonts w:cs="Helvetica"/>
          <w:color w:val="000000"/>
        </w:rPr>
      </w:pPr>
      <w:r w:rsidRPr="005A034F">
        <w:rPr>
          <w:rFonts w:cs="Helvetica"/>
          <w:color w:val="000000"/>
          <w:bdr w:val="none" w:sz="0" w:space="0" w:color="auto" w:frame="1"/>
        </w:rPr>
        <w:t>Incorporate and discuss </w:t>
      </w:r>
      <w:r w:rsidRPr="005A034F">
        <w:rPr>
          <w:rStyle w:val="Strong"/>
          <w:rFonts w:cs="Helvetica"/>
          <w:color w:val="000000"/>
          <w:bdr w:val="none" w:sz="0" w:space="0" w:color="auto" w:frame="1"/>
        </w:rPr>
        <w:t>3-5 quotations</w:t>
      </w:r>
      <w:r w:rsidRPr="005A034F">
        <w:rPr>
          <w:rFonts w:cs="Helvetica"/>
          <w:color w:val="000000"/>
          <w:bdr w:val="none" w:sz="0" w:space="0" w:color="auto" w:frame="1"/>
        </w:rPr>
        <w:t> from your primary sources (the five artifacts) to illustrate your points. Document your quotations using MLA format.</w:t>
      </w:r>
    </w:p>
    <w:p w14:paraId="6072691B" w14:textId="77777777" w:rsidR="005A034F" w:rsidRPr="005A034F" w:rsidRDefault="005A034F" w:rsidP="005A034F">
      <w:pPr>
        <w:numPr>
          <w:ilvl w:val="0"/>
          <w:numId w:val="37"/>
        </w:numPr>
        <w:spacing w:after="0" w:line="240" w:lineRule="auto"/>
        <w:rPr>
          <w:rFonts w:cs="Helvetica"/>
          <w:color w:val="000000"/>
        </w:rPr>
      </w:pPr>
      <w:r w:rsidRPr="005A034F">
        <w:rPr>
          <w:rStyle w:val="Strong"/>
          <w:rFonts w:cs="Helvetica"/>
          <w:color w:val="000000"/>
          <w:bdr w:val="none" w:sz="0" w:space="0" w:color="auto" w:frame="1"/>
        </w:rPr>
        <w:t>PLEASE NOTE:</w:t>
      </w:r>
      <w:r w:rsidRPr="005A034F">
        <w:rPr>
          <w:rFonts w:cs="Helvetica"/>
          <w:color w:val="000000"/>
          <w:bdr w:val="none" w:sz="0" w:space="0" w:color="auto" w:frame="1"/>
        </w:rPr>
        <w:t> Be sure your paragraphs are written in your own words and are not copied/pasted/plagiarized. Just as in a research paper, you must put quotation marks around any words, phrases, and sentences that you copy from a source or from information found online, and you must document the source of the information, using MLA format. </w:t>
      </w:r>
    </w:p>
    <w:p w14:paraId="20370F25" w14:textId="77777777" w:rsidR="005A034F" w:rsidRPr="005A034F" w:rsidRDefault="005A034F" w:rsidP="005A034F">
      <w:pPr>
        <w:numPr>
          <w:ilvl w:val="0"/>
          <w:numId w:val="37"/>
        </w:numPr>
        <w:spacing w:after="0" w:line="240" w:lineRule="auto"/>
        <w:rPr>
          <w:rFonts w:cs="Helvetica"/>
          <w:color w:val="000000"/>
        </w:rPr>
      </w:pPr>
      <w:r w:rsidRPr="005A034F">
        <w:rPr>
          <w:rFonts w:cs="Helvetica"/>
          <w:color w:val="000000"/>
          <w:bdr w:val="none" w:sz="0" w:space="0" w:color="auto" w:frame="1"/>
        </w:rPr>
        <w:t>Include </w:t>
      </w:r>
      <w:r w:rsidRPr="005A034F">
        <w:rPr>
          <w:rStyle w:val="Strong"/>
          <w:rFonts w:cs="Helvetica"/>
          <w:color w:val="000000"/>
          <w:bdr w:val="none" w:sz="0" w:space="0" w:color="auto" w:frame="1"/>
        </w:rPr>
        <w:t>visuals, song lyrics, or other media</w:t>
      </w:r>
      <w:r w:rsidRPr="005A034F">
        <w:rPr>
          <w:rFonts w:cs="Helvetica"/>
          <w:color w:val="000000"/>
          <w:bdr w:val="none" w:sz="0" w:space="0" w:color="auto" w:frame="1"/>
        </w:rPr>
        <w:t> in the presentation of your work. </w:t>
      </w:r>
    </w:p>
    <w:p w14:paraId="7B4CCC37" w14:textId="77777777" w:rsidR="005A034F" w:rsidRPr="005A034F" w:rsidRDefault="005A034F" w:rsidP="005A034F">
      <w:pPr>
        <w:pStyle w:val="NormalWeb"/>
        <w:spacing w:before="0" w:beforeAutospacing="0" w:after="0" w:afterAutospacing="0"/>
        <w:rPr>
          <w:rFonts w:asciiTheme="minorHAnsi" w:hAnsiTheme="minorHAnsi" w:cs="Helvetica"/>
          <w:color w:val="000000"/>
          <w:sz w:val="22"/>
          <w:szCs w:val="22"/>
        </w:rPr>
      </w:pPr>
      <w:r w:rsidRPr="005A034F">
        <w:rPr>
          <w:rStyle w:val="Strong"/>
          <w:rFonts w:asciiTheme="minorHAnsi" w:hAnsiTheme="minorHAnsi" w:cs="Helvetica"/>
          <w:color w:val="000000"/>
          <w:sz w:val="22"/>
          <w:szCs w:val="22"/>
          <w:bdr w:val="none" w:sz="0" w:space="0" w:color="auto" w:frame="1"/>
        </w:rPr>
        <w:t>Grading Rubric</w:t>
      </w:r>
    </w:p>
    <w:p w14:paraId="4C4348A6" w14:textId="77777777" w:rsidR="005A034F" w:rsidRPr="005A034F" w:rsidRDefault="005A034F" w:rsidP="005A034F">
      <w:pPr>
        <w:pStyle w:val="NormalWeb"/>
        <w:spacing w:before="0" w:beforeAutospacing="0" w:after="0" w:afterAutospacing="0"/>
        <w:rPr>
          <w:rFonts w:asciiTheme="minorHAnsi" w:hAnsiTheme="minorHAnsi" w:cs="Helvetica"/>
          <w:color w:val="000000"/>
          <w:sz w:val="22"/>
          <w:szCs w:val="22"/>
        </w:rPr>
      </w:pPr>
      <w:r w:rsidRPr="005A034F">
        <w:rPr>
          <w:rFonts w:asciiTheme="minorHAnsi" w:hAnsiTheme="minorHAnsi" w:cs="Helvetica"/>
          <w:color w:val="000000"/>
          <w:sz w:val="22"/>
          <w:szCs w:val="22"/>
          <w:bdr w:val="none" w:sz="0" w:space="0" w:color="auto" w:frame="1"/>
        </w:rPr>
        <w:t>You can view the grading rubric for this assignment by going to My Grades and clicking "View rubric" next to the Making Connections Project.</w:t>
      </w:r>
    </w:p>
    <w:p w14:paraId="627238E5" w14:textId="7E861C53" w:rsidR="00EB35EC" w:rsidRPr="00165884" w:rsidRDefault="00EB35EC" w:rsidP="00165884">
      <w:pPr>
        <w:pStyle w:val="NormalWeb"/>
        <w:spacing w:before="0" w:beforeAutospacing="0" w:after="0" w:afterAutospacing="0"/>
        <w:rPr>
          <w:rFonts w:ascii="Calibri" w:hAnsi="Calibri" w:cs="Helvetica"/>
          <w:color w:val="000000"/>
          <w:sz w:val="22"/>
          <w:szCs w:val="22"/>
        </w:rPr>
      </w:pPr>
    </w:p>
    <w:p w14:paraId="74479120" w14:textId="436C792D" w:rsidR="00EB35EC" w:rsidRDefault="00EB35EC" w:rsidP="00EB35EC">
      <w:pPr>
        <w:pStyle w:val="Heading2"/>
        <w:spacing w:before="120" w:line="240" w:lineRule="auto"/>
      </w:pPr>
      <w:r>
        <w:t>Exam</w:t>
      </w:r>
      <w:r w:rsidR="00595E23">
        <w:t>s</w:t>
      </w:r>
      <w:r>
        <w:t xml:space="preserve">  </w:t>
      </w:r>
    </w:p>
    <w:p w14:paraId="78975BE7" w14:textId="173C22B1" w:rsidR="00EB35EC" w:rsidRPr="000032EC" w:rsidRDefault="00FF0EE9" w:rsidP="00EB35EC">
      <w:pPr>
        <w:spacing w:before="120" w:after="120" w:line="240" w:lineRule="auto"/>
        <w:rPr>
          <w:rFonts w:cs="Arial"/>
        </w:rPr>
      </w:pPr>
      <w:r>
        <w:rPr>
          <w:rFonts w:cs="Arial"/>
        </w:rPr>
        <w:t>You will have two exams in this course. Each</w:t>
      </w:r>
      <w:r w:rsidR="00EB35EC" w:rsidRPr="000032EC">
        <w:rPr>
          <w:rFonts w:cs="Arial"/>
        </w:rPr>
        <w:t xml:space="preserve"> exam will have </w:t>
      </w:r>
      <w:r w:rsidR="00EB35EC">
        <w:rPr>
          <w:rFonts w:cs="Arial"/>
        </w:rPr>
        <w:t xml:space="preserve">several essay questions, and you will write an essay on </w:t>
      </w:r>
      <w:r w:rsidR="00EB35EC" w:rsidRPr="00D76581">
        <w:rPr>
          <w:rFonts w:cs="Arial"/>
          <w:u w:val="single"/>
        </w:rPr>
        <w:t>ONE</w:t>
      </w:r>
      <w:r w:rsidR="00EB35EC">
        <w:rPr>
          <w:rFonts w:cs="Arial"/>
        </w:rPr>
        <w:t xml:space="preserve"> of the</w:t>
      </w:r>
      <w:r w:rsidR="00EB35EC" w:rsidRPr="000032EC">
        <w:rPr>
          <w:rFonts w:cs="Arial"/>
        </w:rPr>
        <w:t xml:space="preserve"> essay question</w:t>
      </w:r>
      <w:r w:rsidR="00EB35EC">
        <w:rPr>
          <w:rFonts w:cs="Arial"/>
        </w:rPr>
        <w:t>s</w:t>
      </w:r>
      <w:r w:rsidR="00EB35EC" w:rsidRPr="000032EC">
        <w:rPr>
          <w:rFonts w:cs="Arial"/>
        </w:rPr>
        <w:t xml:space="preserve">. </w:t>
      </w:r>
    </w:p>
    <w:p w14:paraId="61ADA0AE" w14:textId="4F632DF3" w:rsidR="00EB35EC" w:rsidRPr="000032EC" w:rsidRDefault="00EB35EC" w:rsidP="00EB35EC">
      <w:pPr>
        <w:spacing w:before="120" w:after="120" w:line="240" w:lineRule="auto"/>
        <w:rPr>
          <w:rFonts w:cs="Arial"/>
        </w:rPr>
      </w:pPr>
      <w:r>
        <w:rPr>
          <w:rFonts w:cs="Arial"/>
        </w:rPr>
        <w:t>E</w:t>
      </w:r>
      <w:r w:rsidR="00FF0EE9">
        <w:rPr>
          <w:rFonts w:cs="Arial"/>
        </w:rPr>
        <w:t xml:space="preserve">ach exam is worth 15% </w:t>
      </w:r>
      <w:r>
        <w:rPr>
          <w:rFonts w:cs="Arial"/>
        </w:rPr>
        <w:t>of the course grade</w:t>
      </w:r>
      <w:r w:rsidRPr="000032EC">
        <w:rPr>
          <w:rFonts w:cs="Arial"/>
        </w:rPr>
        <w:t xml:space="preserve">. </w:t>
      </w:r>
      <w:r w:rsidR="00FF0EE9">
        <w:rPr>
          <w:rFonts w:cs="Arial"/>
        </w:rPr>
        <w:t>Together, the two exams are worth 30% of the course grade.</w:t>
      </w:r>
    </w:p>
    <w:p w14:paraId="0CA57E01" w14:textId="284AFCCD" w:rsidR="00FF0EE9" w:rsidRDefault="00FF0EE9" w:rsidP="00EB35EC">
      <w:pPr>
        <w:pStyle w:val="ListParagraph"/>
        <w:numPr>
          <w:ilvl w:val="0"/>
          <w:numId w:val="3"/>
        </w:numPr>
        <w:spacing w:before="20" w:after="0" w:line="240" w:lineRule="auto"/>
        <w:contextualSpacing w:val="0"/>
        <w:rPr>
          <w:rFonts w:cs="Arial"/>
        </w:rPr>
      </w:pPr>
      <w:r>
        <w:rPr>
          <w:rFonts w:cs="Arial"/>
        </w:rPr>
        <w:t>Exam 1 pr</w:t>
      </w:r>
      <w:r w:rsidR="007251FB">
        <w:rPr>
          <w:rFonts w:cs="Arial"/>
        </w:rPr>
        <w:t>ompts focus on Lessons 1-4</w:t>
      </w:r>
      <w:r>
        <w:rPr>
          <w:rFonts w:cs="Arial"/>
        </w:rPr>
        <w:t>. The exam will be av</w:t>
      </w:r>
      <w:r w:rsidR="007251FB">
        <w:rPr>
          <w:rFonts w:cs="Arial"/>
        </w:rPr>
        <w:t>ailable all day Sunday of Week 4</w:t>
      </w:r>
      <w:r>
        <w:rPr>
          <w:rFonts w:cs="Arial"/>
        </w:rPr>
        <w:t xml:space="preserve"> and will be </w:t>
      </w:r>
      <w:r w:rsidR="007251FB">
        <w:rPr>
          <w:rFonts w:cs="Arial"/>
          <w:u w:val="single"/>
        </w:rPr>
        <w:t>due at the end of Week 4</w:t>
      </w:r>
      <w:r w:rsidRPr="00FF0EE9">
        <w:rPr>
          <w:rFonts w:cs="Arial"/>
          <w:u w:val="single"/>
        </w:rPr>
        <w:t xml:space="preserve"> on Sunday by 11:59 pm.</w:t>
      </w:r>
    </w:p>
    <w:p w14:paraId="7BEAA84D" w14:textId="60BB3276" w:rsidR="00EB35EC" w:rsidRPr="00EB35EC" w:rsidRDefault="00EB35EC" w:rsidP="00EB35EC">
      <w:pPr>
        <w:pStyle w:val="ListParagraph"/>
        <w:numPr>
          <w:ilvl w:val="0"/>
          <w:numId w:val="3"/>
        </w:numPr>
        <w:spacing w:before="20" w:after="0" w:line="240" w:lineRule="auto"/>
        <w:contextualSpacing w:val="0"/>
        <w:rPr>
          <w:rFonts w:cs="Arial"/>
        </w:rPr>
      </w:pPr>
      <w:r w:rsidRPr="00D76581">
        <w:rPr>
          <w:rFonts w:cs="Arial"/>
        </w:rPr>
        <w:t xml:space="preserve">Exam </w:t>
      </w:r>
      <w:r w:rsidR="00FF0EE9">
        <w:rPr>
          <w:rFonts w:cs="Arial"/>
        </w:rPr>
        <w:t xml:space="preserve">2 </w:t>
      </w:r>
      <w:r>
        <w:rPr>
          <w:rFonts w:cs="Arial"/>
        </w:rPr>
        <w:t>prompts focus on</w:t>
      </w:r>
      <w:r w:rsidRPr="00D76581">
        <w:rPr>
          <w:rFonts w:cs="Arial"/>
        </w:rPr>
        <w:t xml:space="preserve"> </w:t>
      </w:r>
      <w:r w:rsidRPr="00D76581">
        <w:rPr>
          <w:rFonts w:cs="Arial"/>
          <w:i/>
        </w:rPr>
        <w:t>The Namesake</w:t>
      </w:r>
      <w:r>
        <w:rPr>
          <w:rFonts w:cs="Arial"/>
        </w:rPr>
        <w:t>. The exam</w:t>
      </w:r>
      <w:r w:rsidRPr="00D76581">
        <w:rPr>
          <w:rFonts w:cs="Arial"/>
        </w:rPr>
        <w:t xml:space="preserve"> will be </w:t>
      </w:r>
      <w:r>
        <w:rPr>
          <w:rFonts w:cs="Arial"/>
        </w:rPr>
        <w:t xml:space="preserve">available all day Sunday of Week 15 and will be </w:t>
      </w:r>
      <w:r w:rsidRPr="00D76581">
        <w:rPr>
          <w:rFonts w:cs="Arial"/>
          <w:u w:val="single"/>
        </w:rPr>
        <w:t>due</w:t>
      </w:r>
      <w:r w:rsidR="00500925">
        <w:rPr>
          <w:rFonts w:cs="Arial"/>
          <w:u w:val="single"/>
        </w:rPr>
        <w:t xml:space="preserve"> at the end of Week 15 on Sunday</w:t>
      </w:r>
      <w:r w:rsidRPr="00D76581">
        <w:rPr>
          <w:rFonts w:cs="Arial"/>
          <w:u w:val="single"/>
        </w:rPr>
        <w:t xml:space="preserve"> by 11:59</w:t>
      </w:r>
      <w:r>
        <w:rPr>
          <w:rFonts w:cs="Arial"/>
          <w:u w:val="single"/>
        </w:rPr>
        <w:t xml:space="preserve"> pm.</w:t>
      </w:r>
    </w:p>
    <w:p w14:paraId="4E4150A4" w14:textId="7A6830FA" w:rsidR="0051493A" w:rsidRPr="00416289" w:rsidRDefault="0051493A" w:rsidP="00F90C8A">
      <w:pPr>
        <w:spacing w:before="120" w:after="120" w:line="240" w:lineRule="auto"/>
        <w:rPr>
          <w:rFonts w:cs="Arial"/>
          <w:b/>
          <w:sz w:val="24"/>
          <w:szCs w:val="24"/>
        </w:rPr>
      </w:pPr>
      <w:bookmarkStart w:id="0" w:name="_GoBack"/>
      <w:bookmarkEnd w:id="0"/>
    </w:p>
    <w:sectPr w:rsidR="0051493A" w:rsidRPr="00416289" w:rsidSect="00C8397D">
      <w:headerReference w:type="default" r:id="rId26"/>
      <w:footerReference w:type="default" r:id="rId27"/>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2310D" w14:textId="77777777" w:rsidR="003F6884" w:rsidRDefault="003F6884" w:rsidP="00C74982">
      <w:pPr>
        <w:spacing w:after="0" w:line="240" w:lineRule="auto"/>
      </w:pPr>
      <w:r>
        <w:separator/>
      </w:r>
    </w:p>
  </w:endnote>
  <w:endnote w:type="continuationSeparator" w:id="0">
    <w:p w14:paraId="47F211EF" w14:textId="77777777" w:rsidR="003F6884" w:rsidRDefault="003F6884" w:rsidP="00C7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554078"/>
      <w:docPartObj>
        <w:docPartGallery w:val="Page Numbers (Bottom of Page)"/>
        <w:docPartUnique/>
      </w:docPartObj>
    </w:sdtPr>
    <w:sdtEndPr/>
    <w:sdtContent>
      <w:sdt>
        <w:sdtPr>
          <w:id w:val="-1669238322"/>
          <w:docPartObj>
            <w:docPartGallery w:val="Page Numbers (Top of Page)"/>
            <w:docPartUnique/>
          </w:docPartObj>
        </w:sdtPr>
        <w:sdtEndPr/>
        <w:sdtContent>
          <w:p w14:paraId="718E35E4" w14:textId="2AE2B185" w:rsidR="009D14C6" w:rsidRDefault="009D14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6243">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6243">
              <w:rPr>
                <w:b/>
                <w:bCs/>
                <w:noProof/>
              </w:rPr>
              <w:t>10</w:t>
            </w:r>
            <w:r>
              <w:rPr>
                <w:b/>
                <w:bCs/>
                <w:sz w:val="24"/>
                <w:szCs w:val="24"/>
              </w:rPr>
              <w:fldChar w:fldCharType="end"/>
            </w:r>
          </w:p>
        </w:sdtContent>
      </w:sdt>
    </w:sdtContent>
  </w:sdt>
  <w:p w14:paraId="2FECC279" w14:textId="77777777" w:rsidR="009D14C6" w:rsidRDefault="009D1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38F7D" w14:textId="77777777" w:rsidR="003F6884" w:rsidRDefault="003F6884" w:rsidP="00C74982">
      <w:pPr>
        <w:spacing w:after="0" w:line="240" w:lineRule="auto"/>
      </w:pPr>
      <w:r>
        <w:separator/>
      </w:r>
    </w:p>
  </w:footnote>
  <w:footnote w:type="continuationSeparator" w:id="0">
    <w:p w14:paraId="0F1E74BB" w14:textId="77777777" w:rsidR="003F6884" w:rsidRDefault="003F6884" w:rsidP="00C749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itle"/>
      <w:id w:val="77738743"/>
      <w:placeholder>
        <w:docPart w:val="B49E4763D81B48C78B5F0032DE820106"/>
      </w:placeholder>
      <w:dataBinding w:prefixMappings="xmlns:ns0='http://schemas.openxmlformats.org/package/2006/metadata/core-properties' xmlns:ns1='http://purl.org/dc/elements/1.1/'" w:xpath="/ns0:coreProperties[1]/ns1:title[1]" w:storeItemID="{6C3C8BC8-F283-45AE-878A-BAB7291924A1}"/>
      <w:text/>
    </w:sdtPr>
    <w:sdtEndPr/>
    <w:sdtContent>
      <w:p w14:paraId="7E757E33" w14:textId="63177414" w:rsidR="009D14C6" w:rsidRDefault="009D14C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Syllabus: English 2309 Online: Introduction to World Literature</w:t>
        </w:r>
      </w:p>
    </w:sdtContent>
  </w:sdt>
  <w:p w14:paraId="264480E4" w14:textId="77777777" w:rsidR="009D14C6" w:rsidRDefault="009D14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176A"/>
    <w:multiLevelType w:val="hybridMultilevel"/>
    <w:tmpl w:val="CEF05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F5E48"/>
    <w:multiLevelType w:val="hybridMultilevel"/>
    <w:tmpl w:val="7ED6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4785"/>
    <w:multiLevelType w:val="hybridMultilevel"/>
    <w:tmpl w:val="D66A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F6575"/>
    <w:multiLevelType w:val="hybridMultilevel"/>
    <w:tmpl w:val="295A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9059D"/>
    <w:multiLevelType w:val="hybridMultilevel"/>
    <w:tmpl w:val="261C7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95152"/>
    <w:multiLevelType w:val="hybridMultilevel"/>
    <w:tmpl w:val="048C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74756"/>
    <w:multiLevelType w:val="hybridMultilevel"/>
    <w:tmpl w:val="35345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76B7B"/>
    <w:multiLevelType w:val="hybridMultilevel"/>
    <w:tmpl w:val="5E428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920C4A"/>
    <w:multiLevelType w:val="hybridMultilevel"/>
    <w:tmpl w:val="299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84F5E"/>
    <w:multiLevelType w:val="multilevel"/>
    <w:tmpl w:val="122C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A7185"/>
    <w:multiLevelType w:val="hybridMultilevel"/>
    <w:tmpl w:val="B5C84A7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1" w15:restartNumberingAfterBreak="0">
    <w:nsid w:val="2C131093"/>
    <w:multiLevelType w:val="hybridMultilevel"/>
    <w:tmpl w:val="1B02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25B76"/>
    <w:multiLevelType w:val="multilevel"/>
    <w:tmpl w:val="E9B08E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F770AA"/>
    <w:multiLevelType w:val="hybridMultilevel"/>
    <w:tmpl w:val="07E0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43924"/>
    <w:multiLevelType w:val="multilevel"/>
    <w:tmpl w:val="D6F89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4F72B9"/>
    <w:multiLevelType w:val="hybridMultilevel"/>
    <w:tmpl w:val="FA78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10C66"/>
    <w:multiLevelType w:val="hybridMultilevel"/>
    <w:tmpl w:val="B578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A3980"/>
    <w:multiLevelType w:val="hybridMultilevel"/>
    <w:tmpl w:val="23D40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54D63"/>
    <w:multiLevelType w:val="hybridMultilevel"/>
    <w:tmpl w:val="AD60E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130C7"/>
    <w:multiLevelType w:val="hybridMultilevel"/>
    <w:tmpl w:val="20EA3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53F0F"/>
    <w:multiLevelType w:val="hybridMultilevel"/>
    <w:tmpl w:val="C0CC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75D03"/>
    <w:multiLevelType w:val="hybridMultilevel"/>
    <w:tmpl w:val="1A70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3380B"/>
    <w:multiLevelType w:val="hybridMultilevel"/>
    <w:tmpl w:val="7CF8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628D7"/>
    <w:multiLevelType w:val="hybridMultilevel"/>
    <w:tmpl w:val="EEF8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E4740E"/>
    <w:multiLevelType w:val="hybridMultilevel"/>
    <w:tmpl w:val="3B56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DC7123"/>
    <w:multiLevelType w:val="hybridMultilevel"/>
    <w:tmpl w:val="1A1E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EF3C24"/>
    <w:multiLevelType w:val="hybridMultilevel"/>
    <w:tmpl w:val="71D20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F40187"/>
    <w:multiLevelType w:val="hybridMultilevel"/>
    <w:tmpl w:val="73A0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70A81"/>
    <w:multiLevelType w:val="hybridMultilevel"/>
    <w:tmpl w:val="9B3CB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B4CFB"/>
    <w:multiLevelType w:val="hybridMultilevel"/>
    <w:tmpl w:val="205C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3D62F0"/>
    <w:multiLevelType w:val="hybridMultilevel"/>
    <w:tmpl w:val="A72A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BC60B2"/>
    <w:multiLevelType w:val="hybridMultilevel"/>
    <w:tmpl w:val="DE88BA5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045B1"/>
    <w:multiLevelType w:val="hybridMultilevel"/>
    <w:tmpl w:val="8B2A5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2B7C12"/>
    <w:multiLevelType w:val="hybridMultilevel"/>
    <w:tmpl w:val="2DCC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6934BC"/>
    <w:multiLevelType w:val="hybridMultilevel"/>
    <w:tmpl w:val="9B5C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913FCD"/>
    <w:multiLevelType w:val="hybridMultilevel"/>
    <w:tmpl w:val="A04A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22"/>
  </w:num>
  <w:num w:numId="4">
    <w:abstractNumId w:val="34"/>
  </w:num>
  <w:num w:numId="5">
    <w:abstractNumId w:val="2"/>
  </w:num>
  <w:num w:numId="6">
    <w:abstractNumId w:val="11"/>
  </w:num>
  <w:num w:numId="7">
    <w:abstractNumId w:val="20"/>
  </w:num>
  <w:num w:numId="8">
    <w:abstractNumId w:val="33"/>
  </w:num>
  <w:num w:numId="9">
    <w:abstractNumId w:val="21"/>
  </w:num>
  <w:num w:numId="10">
    <w:abstractNumId w:val="25"/>
  </w:num>
  <w:num w:numId="11">
    <w:abstractNumId w:val="5"/>
  </w:num>
  <w:num w:numId="12">
    <w:abstractNumId w:val="27"/>
  </w:num>
  <w:num w:numId="13">
    <w:abstractNumId w:val="8"/>
  </w:num>
  <w:num w:numId="14">
    <w:abstractNumId w:val="15"/>
  </w:num>
  <w:num w:numId="15">
    <w:abstractNumId w:val="24"/>
  </w:num>
  <w:num w:numId="16">
    <w:abstractNumId w:val="17"/>
  </w:num>
  <w:num w:numId="17">
    <w:abstractNumId w:val="23"/>
  </w:num>
  <w:num w:numId="18">
    <w:abstractNumId w:val="16"/>
  </w:num>
  <w:num w:numId="19">
    <w:abstractNumId w:val="0"/>
  </w:num>
  <w:num w:numId="20">
    <w:abstractNumId w:val="1"/>
  </w:num>
  <w:num w:numId="21">
    <w:abstractNumId w:val="10"/>
  </w:num>
  <w:num w:numId="22">
    <w:abstractNumId w:val="31"/>
  </w:num>
  <w:num w:numId="23">
    <w:abstractNumId w:val="29"/>
  </w:num>
  <w:num w:numId="24">
    <w:abstractNumId w:val="13"/>
  </w:num>
  <w:num w:numId="25">
    <w:abstractNumId w:val="3"/>
  </w:num>
  <w:num w:numId="26">
    <w:abstractNumId w:val="18"/>
  </w:num>
  <w:num w:numId="27">
    <w:abstractNumId w:val="28"/>
  </w:num>
  <w:num w:numId="28">
    <w:abstractNumId w:val="12"/>
  </w:num>
  <w:num w:numId="29">
    <w:abstractNumId w:val="7"/>
  </w:num>
  <w:num w:numId="30">
    <w:abstractNumId w:val="9"/>
  </w:num>
  <w:num w:numId="31">
    <w:abstractNumId w:val="6"/>
  </w:num>
  <w:num w:numId="32">
    <w:abstractNumId w:val="19"/>
  </w:num>
  <w:num w:numId="33">
    <w:abstractNumId w:val="26"/>
  </w:num>
  <w:num w:numId="34">
    <w:abstractNumId w:val="4"/>
  </w:num>
  <w:num w:numId="35">
    <w:abstractNumId w:val="35"/>
  </w:num>
  <w:num w:numId="36">
    <w:abstractNumId w:val="14"/>
  </w:num>
  <w:num w:numId="37">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12"/>
    <w:rsid w:val="000032EC"/>
    <w:rsid w:val="00014210"/>
    <w:rsid w:val="0002740E"/>
    <w:rsid w:val="00031DD9"/>
    <w:rsid w:val="000346DF"/>
    <w:rsid w:val="000408ED"/>
    <w:rsid w:val="000456C2"/>
    <w:rsid w:val="00057681"/>
    <w:rsid w:val="00061564"/>
    <w:rsid w:val="0008058B"/>
    <w:rsid w:val="00086F95"/>
    <w:rsid w:val="00087FB8"/>
    <w:rsid w:val="0009360E"/>
    <w:rsid w:val="0009469F"/>
    <w:rsid w:val="00094AB6"/>
    <w:rsid w:val="00094EAB"/>
    <w:rsid w:val="000A6D6E"/>
    <w:rsid w:val="000B2016"/>
    <w:rsid w:val="000B2B83"/>
    <w:rsid w:val="000B6158"/>
    <w:rsid w:val="000C2E0B"/>
    <w:rsid w:val="000C4B46"/>
    <w:rsid w:val="000D2961"/>
    <w:rsid w:val="000D77F6"/>
    <w:rsid w:val="000E4F0B"/>
    <w:rsid w:val="000F279B"/>
    <w:rsid w:val="000F7F67"/>
    <w:rsid w:val="001001DB"/>
    <w:rsid w:val="00103530"/>
    <w:rsid w:val="00103722"/>
    <w:rsid w:val="0011642A"/>
    <w:rsid w:val="00144382"/>
    <w:rsid w:val="001479CD"/>
    <w:rsid w:val="00165884"/>
    <w:rsid w:val="00172F0C"/>
    <w:rsid w:val="00175715"/>
    <w:rsid w:val="001851EB"/>
    <w:rsid w:val="001957F1"/>
    <w:rsid w:val="001A441B"/>
    <w:rsid w:val="001B3341"/>
    <w:rsid w:val="001C1A70"/>
    <w:rsid w:val="001C3FE7"/>
    <w:rsid w:val="001D36A9"/>
    <w:rsid w:val="001E0D8A"/>
    <w:rsid w:val="001F0E1C"/>
    <w:rsid w:val="0020059D"/>
    <w:rsid w:val="00202C76"/>
    <w:rsid w:val="0021602D"/>
    <w:rsid w:val="0023782C"/>
    <w:rsid w:val="002418E5"/>
    <w:rsid w:val="00250DB3"/>
    <w:rsid w:val="0025577A"/>
    <w:rsid w:val="0026208A"/>
    <w:rsid w:val="00273FC4"/>
    <w:rsid w:val="00277600"/>
    <w:rsid w:val="00280F93"/>
    <w:rsid w:val="0029763C"/>
    <w:rsid w:val="002A607E"/>
    <w:rsid w:val="002B538E"/>
    <w:rsid w:val="002C077C"/>
    <w:rsid w:val="002D00E5"/>
    <w:rsid w:val="002D600F"/>
    <w:rsid w:val="002E6B57"/>
    <w:rsid w:val="002F6C71"/>
    <w:rsid w:val="00307B74"/>
    <w:rsid w:val="00312BD3"/>
    <w:rsid w:val="00313941"/>
    <w:rsid w:val="0032252C"/>
    <w:rsid w:val="003246F8"/>
    <w:rsid w:val="00336243"/>
    <w:rsid w:val="003502D0"/>
    <w:rsid w:val="003815CB"/>
    <w:rsid w:val="0039258E"/>
    <w:rsid w:val="00394477"/>
    <w:rsid w:val="00395858"/>
    <w:rsid w:val="003C5177"/>
    <w:rsid w:val="003E2E48"/>
    <w:rsid w:val="003E5070"/>
    <w:rsid w:val="003F6884"/>
    <w:rsid w:val="00406549"/>
    <w:rsid w:val="00407E2C"/>
    <w:rsid w:val="00416289"/>
    <w:rsid w:val="00427472"/>
    <w:rsid w:val="00430E9B"/>
    <w:rsid w:val="00443DDB"/>
    <w:rsid w:val="00451F91"/>
    <w:rsid w:val="0046494B"/>
    <w:rsid w:val="00470393"/>
    <w:rsid w:val="0047206F"/>
    <w:rsid w:val="00473DD0"/>
    <w:rsid w:val="00484B0E"/>
    <w:rsid w:val="004951DC"/>
    <w:rsid w:val="004A5197"/>
    <w:rsid w:val="004C3047"/>
    <w:rsid w:val="004C6A26"/>
    <w:rsid w:val="004E5E4F"/>
    <w:rsid w:val="004E69AB"/>
    <w:rsid w:val="004F655D"/>
    <w:rsid w:val="00500925"/>
    <w:rsid w:val="005121EA"/>
    <w:rsid w:val="0051493A"/>
    <w:rsid w:val="005239C6"/>
    <w:rsid w:val="00527531"/>
    <w:rsid w:val="005276AC"/>
    <w:rsid w:val="005309D7"/>
    <w:rsid w:val="00540A5B"/>
    <w:rsid w:val="00547D92"/>
    <w:rsid w:val="00562082"/>
    <w:rsid w:val="005674FD"/>
    <w:rsid w:val="00580DE0"/>
    <w:rsid w:val="00581326"/>
    <w:rsid w:val="00584ADB"/>
    <w:rsid w:val="00595E23"/>
    <w:rsid w:val="005962DD"/>
    <w:rsid w:val="005A034F"/>
    <w:rsid w:val="005B0F0B"/>
    <w:rsid w:val="005B7DDE"/>
    <w:rsid w:val="005C0A2D"/>
    <w:rsid w:val="005C63DB"/>
    <w:rsid w:val="005E273D"/>
    <w:rsid w:val="005F466D"/>
    <w:rsid w:val="00602620"/>
    <w:rsid w:val="006059BD"/>
    <w:rsid w:val="00611486"/>
    <w:rsid w:val="00615C32"/>
    <w:rsid w:val="00621E3A"/>
    <w:rsid w:val="00631105"/>
    <w:rsid w:val="00640612"/>
    <w:rsid w:val="006516E3"/>
    <w:rsid w:val="00654E64"/>
    <w:rsid w:val="00670083"/>
    <w:rsid w:val="006B4362"/>
    <w:rsid w:val="006C66D1"/>
    <w:rsid w:val="006D5D9C"/>
    <w:rsid w:val="006F6892"/>
    <w:rsid w:val="00704386"/>
    <w:rsid w:val="007048E6"/>
    <w:rsid w:val="00706886"/>
    <w:rsid w:val="00716940"/>
    <w:rsid w:val="00717943"/>
    <w:rsid w:val="00721A41"/>
    <w:rsid w:val="00722530"/>
    <w:rsid w:val="007251FB"/>
    <w:rsid w:val="007539CF"/>
    <w:rsid w:val="00763F57"/>
    <w:rsid w:val="00767A72"/>
    <w:rsid w:val="00770419"/>
    <w:rsid w:val="00775600"/>
    <w:rsid w:val="00792149"/>
    <w:rsid w:val="007C3EFC"/>
    <w:rsid w:val="007D6106"/>
    <w:rsid w:val="007E42C2"/>
    <w:rsid w:val="007E7BA1"/>
    <w:rsid w:val="007F1E93"/>
    <w:rsid w:val="0080429A"/>
    <w:rsid w:val="00817B42"/>
    <w:rsid w:val="00826AB3"/>
    <w:rsid w:val="00830DD5"/>
    <w:rsid w:val="00831002"/>
    <w:rsid w:val="008326AA"/>
    <w:rsid w:val="0084066D"/>
    <w:rsid w:val="0085163F"/>
    <w:rsid w:val="008527EB"/>
    <w:rsid w:val="00852805"/>
    <w:rsid w:val="00867AED"/>
    <w:rsid w:val="00896A63"/>
    <w:rsid w:val="008A1E7F"/>
    <w:rsid w:val="008B2E22"/>
    <w:rsid w:val="008B601A"/>
    <w:rsid w:val="008D774F"/>
    <w:rsid w:val="008E15C1"/>
    <w:rsid w:val="00900A6C"/>
    <w:rsid w:val="00917D6F"/>
    <w:rsid w:val="00931D09"/>
    <w:rsid w:val="00940969"/>
    <w:rsid w:val="00942BE9"/>
    <w:rsid w:val="00943BF6"/>
    <w:rsid w:val="00946B3C"/>
    <w:rsid w:val="00961CED"/>
    <w:rsid w:val="00974D89"/>
    <w:rsid w:val="009759C9"/>
    <w:rsid w:val="009840E2"/>
    <w:rsid w:val="0098422D"/>
    <w:rsid w:val="00992503"/>
    <w:rsid w:val="00992641"/>
    <w:rsid w:val="009A3463"/>
    <w:rsid w:val="009C479C"/>
    <w:rsid w:val="009D14C6"/>
    <w:rsid w:val="009D1DBE"/>
    <w:rsid w:val="009D480B"/>
    <w:rsid w:val="009D774A"/>
    <w:rsid w:val="009F1A4D"/>
    <w:rsid w:val="00A0304A"/>
    <w:rsid w:val="00A13ECA"/>
    <w:rsid w:val="00A14126"/>
    <w:rsid w:val="00A20EB2"/>
    <w:rsid w:val="00A2187E"/>
    <w:rsid w:val="00A5623A"/>
    <w:rsid w:val="00A63904"/>
    <w:rsid w:val="00A64909"/>
    <w:rsid w:val="00A6574A"/>
    <w:rsid w:val="00A65EC2"/>
    <w:rsid w:val="00A822DC"/>
    <w:rsid w:val="00A82FAA"/>
    <w:rsid w:val="00A906A9"/>
    <w:rsid w:val="00A91DE8"/>
    <w:rsid w:val="00AA27C8"/>
    <w:rsid w:val="00AB4D33"/>
    <w:rsid w:val="00AD2261"/>
    <w:rsid w:val="00AE2458"/>
    <w:rsid w:val="00AE27EF"/>
    <w:rsid w:val="00AE3B58"/>
    <w:rsid w:val="00AF33EB"/>
    <w:rsid w:val="00AF3A44"/>
    <w:rsid w:val="00AF7028"/>
    <w:rsid w:val="00B16502"/>
    <w:rsid w:val="00B22D2F"/>
    <w:rsid w:val="00B3547C"/>
    <w:rsid w:val="00B51C09"/>
    <w:rsid w:val="00B6479A"/>
    <w:rsid w:val="00B75822"/>
    <w:rsid w:val="00B77731"/>
    <w:rsid w:val="00B83470"/>
    <w:rsid w:val="00B924AA"/>
    <w:rsid w:val="00BA2F40"/>
    <w:rsid w:val="00BB7148"/>
    <w:rsid w:val="00BC50F5"/>
    <w:rsid w:val="00BD25A7"/>
    <w:rsid w:val="00BE03A7"/>
    <w:rsid w:val="00BF12D7"/>
    <w:rsid w:val="00C0233E"/>
    <w:rsid w:val="00C02774"/>
    <w:rsid w:val="00C06C1B"/>
    <w:rsid w:val="00C12352"/>
    <w:rsid w:val="00C1660A"/>
    <w:rsid w:val="00C23E78"/>
    <w:rsid w:val="00C241CD"/>
    <w:rsid w:val="00C26735"/>
    <w:rsid w:val="00C31680"/>
    <w:rsid w:val="00C462D5"/>
    <w:rsid w:val="00C46BAD"/>
    <w:rsid w:val="00C4718A"/>
    <w:rsid w:val="00C54622"/>
    <w:rsid w:val="00C67998"/>
    <w:rsid w:val="00C7158E"/>
    <w:rsid w:val="00C74982"/>
    <w:rsid w:val="00C74DD0"/>
    <w:rsid w:val="00C81098"/>
    <w:rsid w:val="00C81E9F"/>
    <w:rsid w:val="00C8397D"/>
    <w:rsid w:val="00C85875"/>
    <w:rsid w:val="00C91F73"/>
    <w:rsid w:val="00CA3043"/>
    <w:rsid w:val="00CB589C"/>
    <w:rsid w:val="00CC47E5"/>
    <w:rsid w:val="00CC673F"/>
    <w:rsid w:val="00CE0707"/>
    <w:rsid w:val="00CF647E"/>
    <w:rsid w:val="00D17055"/>
    <w:rsid w:val="00D219AE"/>
    <w:rsid w:val="00D2317F"/>
    <w:rsid w:val="00D245A5"/>
    <w:rsid w:val="00D26B6D"/>
    <w:rsid w:val="00D31999"/>
    <w:rsid w:val="00D31D42"/>
    <w:rsid w:val="00D32470"/>
    <w:rsid w:val="00D35144"/>
    <w:rsid w:val="00D35B0D"/>
    <w:rsid w:val="00D41F9C"/>
    <w:rsid w:val="00D42B16"/>
    <w:rsid w:val="00D430CB"/>
    <w:rsid w:val="00D61B69"/>
    <w:rsid w:val="00D66FE9"/>
    <w:rsid w:val="00D72E94"/>
    <w:rsid w:val="00D76581"/>
    <w:rsid w:val="00D93A97"/>
    <w:rsid w:val="00D93B34"/>
    <w:rsid w:val="00D97CA5"/>
    <w:rsid w:val="00DC5DFA"/>
    <w:rsid w:val="00DC79F8"/>
    <w:rsid w:val="00DE68BA"/>
    <w:rsid w:val="00DF5870"/>
    <w:rsid w:val="00DF69E7"/>
    <w:rsid w:val="00E00F99"/>
    <w:rsid w:val="00E04C0D"/>
    <w:rsid w:val="00E2510D"/>
    <w:rsid w:val="00E27021"/>
    <w:rsid w:val="00E27106"/>
    <w:rsid w:val="00E360B9"/>
    <w:rsid w:val="00E453B1"/>
    <w:rsid w:val="00E679C5"/>
    <w:rsid w:val="00E82922"/>
    <w:rsid w:val="00EB1E95"/>
    <w:rsid w:val="00EB35EC"/>
    <w:rsid w:val="00EC3ED7"/>
    <w:rsid w:val="00ED2E43"/>
    <w:rsid w:val="00ED454E"/>
    <w:rsid w:val="00EE7167"/>
    <w:rsid w:val="00EF0A1F"/>
    <w:rsid w:val="00EF5309"/>
    <w:rsid w:val="00F0312F"/>
    <w:rsid w:val="00F03B93"/>
    <w:rsid w:val="00F13809"/>
    <w:rsid w:val="00F1433D"/>
    <w:rsid w:val="00F1633D"/>
    <w:rsid w:val="00F233BE"/>
    <w:rsid w:val="00F33FE7"/>
    <w:rsid w:val="00F341CD"/>
    <w:rsid w:val="00F41852"/>
    <w:rsid w:val="00F50263"/>
    <w:rsid w:val="00F50343"/>
    <w:rsid w:val="00F53C13"/>
    <w:rsid w:val="00F628D1"/>
    <w:rsid w:val="00F731B3"/>
    <w:rsid w:val="00F7670E"/>
    <w:rsid w:val="00F772FF"/>
    <w:rsid w:val="00F90C8A"/>
    <w:rsid w:val="00F93417"/>
    <w:rsid w:val="00FA321D"/>
    <w:rsid w:val="00FA6424"/>
    <w:rsid w:val="00FB3A3D"/>
    <w:rsid w:val="00FB5F2A"/>
    <w:rsid w:val="00FE5F65"/>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5002"/>
  <w15:docId w15:val="{8DA239BA-D2E1-4FD0-8207-08440D07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02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79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74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6588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2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79F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21E3A"/>
    <w:rPr>
      <w:color w:val="0000FF" w:themeColor="hyperlink"/>
      <w:u w:val="single"/>
    </w:rPr>
  </w:style>
  <w:style w:type="paragraph" w:styleId="ListParagraph">
    <w:name w:val="List Paragraph"/>
    <w:basedOn w:val="Normal"/>
    <w:uiPriority w:val="34"/>
    <w:qFormat/>
    <w:rsid w:val="00946B3C"/>
    <w:pPr>
      <w:ind w:left="720"/>
      <w:contextualSpacing/>
    </w:pPr>
  </w:style>
  <w:style w:type="character" w:customStyle="1" w:styleId="Heading3Char">
    <w:name w:val="Heading 3 Char"/>
    <w:basedOn w:val="DefaultParagraphFont"/>
    <w:link w:val="Heading3"/>
    <w:uiPriority w:val="9"/>
    <w:rsid w:val="005674FD"/>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74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982"/>
  </w:style>
  <w:style w:type="paragraph" w:styleId="Footer">
    <w:name w:val="footer"/>
    <w:basedOn w:val="Normal"/>
    <w:link w:val="FooterChar"/>
    <w:uiPriority w:val="99"/>
    <w:unhideWhenUsed/>
    <w:rsid w:val="00C74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982"/>
  </w:style>
  <w:style w:type="paragraph" w:styleId="BalloonText">
    <w:name w:val="Balloon Text"/>
    <w:basedOn w:val="Normal"/>
    <w:link w:val="BalloonTextChar"/>
    <w:uiPriority w:val="99"/>
    <w:semiHidden/>
    <w:unhideWhenUsed/>
    <w:rsid w:val="00C74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982"/>
    <w:rPr>
      <w:rFonts w:ascii="Tahoma" w:hAnsi="Tahoma" w:cs="Tahoma"/>
      <w:sz w:val="16"/>
      <w:szCs w:val="16"/>
    </w:rPr>
  </w:style>
  <w:style w:type="character" w:styleId="FollowedHyperlink">
    <w:name w:val="FollowedHyperlink"/>
    <w:basedOn w:val="DefaultParagraphFont"/>
    <w:uiPriority w:val="99"/>
    <w:semiHidden/>
    <w:unhideWhenUsed/>
    <w:rsid w:val="00C74982"/>
    <w:rPr>
      <w:color w:val="800080" w:themeColor="followedHyperlink"/>
      <w:u w:val="single"/>
    </w:rPr>
  </w:style>
  <w:style w:type="table" w:styleId="TableGrid">
    <w:name w:val="Table Grid"/>
    <w:basedOn w:val="TableNormal"/>
    <w:uiPriority w:val="59"/>
    <w:rsid w:val="00C74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67998"/>
  </w:style>
  <w:style w:type="paragraph" w:styleId="NormalWeb">
    <w:name w:val="Normal (Web)"/>
    <w:basedOn w:val="Normal"/>
    <w:uiPriority w:val="99"/>
    <w:unhideWhenUsed/>
    <w:rsid w:val="007539C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uiPriority w:val="22"/>
    <w:qFormat/>
    <w:rsid w:val="007539CF"/>
    <w:rPr>
      <w:b/>
      <w:bCs/>
    </w:rPr>
  </w:style>
  <w:style w:type="character" w:customStyle="1" w:styleId="normalchar">
    <w:name w:val="normal__char"/>
    <w:basedOn w:val="DefaultParagraphFont"/>
    <w:rsid w:val="00602620"/>
  </w:style>
  <w:style w:type="character" w:customStyle="1" w:styleId="Heading4Char">
    <w:name w:val="Heading 4 Char"/>
    <w:basedOn w:val="DefaultParagraphFont"/>
    <w:link w:val="Heading4"/>
    <w:uiPriority w:val="9"/>
    <w:rsid w:val="0016588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544051">
      <w:bodyDiv w:val="1"/>
      <w:marLeft w:val="0"/>
      <w:marRight w:val="0"/>
      <w:marTop w:val="0"/>
      <w:marBottom w:val="0"/>
      <w:divBdr>
        <w:top w:val="none" w:sz="0" w:space="0" w:color="auto"/>
        <w:left w:val="none" w:sz="0" w:space="0" w:color="auto"/>
        <w:bottom w:val="none" w:sz="0" w:space="0" w:color="auto"/>
        <w:right w:val="none" w:sz="0" w:space="0" w:color="auto"/>
      </w:divBdr>
      <w:divsChild>
        <w:div w:id="469174118">
          <w:marLeft w:val="0"/>
          <w:marRight w:val="0"/>
          <w:marTop w:val="0"/>
          <w:marBottom w:val="0"/>
          <w:divBdr>
            <w:top w:val="single" w:sz="6" w:space="0" w:color="FFFFFF"/>
            <w:left w:val="none" w:sz="0" w:space="0" w:color="auto"/>
            <w:bottom w:val="none" w:sz="0" w:space="0" w:color="auto"/>
            <w:right w:val="none" w:sz="0" w:space="0" w:color="auto"/>
          </w:divBdr>
          <w:divsChild>
            <w:div w:id="1954436736">
              <w:marLeft w:val="0"/>
              <w:marRight w:val="0"/>
              <w:marTop w:val="0"/>
              <w:marBottom w:val="0"/>
              <w:divBdr>
                <w:top w:val="none" w:sz="0" w:space="0" w:color="auto"/>
                <w:left w:val="none" w:sz="0" w:space="0" w:color="auto"/>
                <w:bottom w:val="none" w:sz="0" w:space="0" w:color="auto"/>
                <w:right w:val="none" w:sz="0" w:space="0" w:color="auto"/>
              </w:divBdr>
              <w:divsChild>
                <w:div w:id="493492609">
                  <w:marLeft w:val="0"/>
                  <w:marRight w:val="0"/>
                  <w:marTop w:val="0"/>
                  <w:marBottom w:val="0"/>
                  <w:divBdr>
                    <w:top w:val="none" w:sz="0" w:space="0" w:color="auto"/>
                    <w:left w:val="none" w:sz="0" w:space="0" w:color="auto"/>
                    <w:bottom w:val="none" w:sz="0" w:space="0" w:color="auto"/>
                    <w:right w:val="none" w:sz="0" w:space="0" w:color="auto"/>
                  </w:divBdr>
                  <w:divsChild>
                    <w:div w:id="2068146681">
                      <w:marLeft w:val="0"/>
                      <w:marRight w:val="0"/>
                      <w:marTop w:val="0"/>
                      <w:marBottom w:val="0"/>
                      <w:divBdr>
                        <w:top w:val="none" w:sz="0" w:space="0" w:color="auto"/>
                        <w:left w:val="none" w:sz="0" w:space="0" w:color="auto"/>
                        <w:bottom w:val="none" w:sz="0" w:space="0" w:color="auto"/>
                        <w:right w:val="none" w:sz="0" w:space="0" w:color="auto"/>
                      </w:divBdr>
                      <w:divsChild>
                        <w:div w:id="1196969856">
                          <w:marLeft w:val="0"/>
                          <w:marRight w:val="0"/>
                          <w:marTop w:val="0"/>
                          <w:marBottom w:val="0"/>
                          <w:divBdr>
                            <w:top w:val="none" w:sz="0" w:space="0" w:color="auto"/>
                            <w:left w:val="none" w:sz="0" w:space="0" w:color="auto"/>
                            <w:bottom w:val="none" w:sz="0" w:space="0" w:color="auto"/>
                            <w:right w:val="none" w:sz="0" w:space="0" w:color="auto"/>
                          </w:divBdr>
                          <w:divsChild>
                            <w:div w:id="23873946">
                              <w:marLeft w:val="0"/>
                              <w:marRight w:val="0"/>
                              <w:marTop w:val="0"/>
                              <w:marBottom w:val="0"/>
                              <w:divBdr>
                                <w:top w:val="none" w:sz="0" w:space="0" w:color="auto"/>
                                <w:left w:val="none" w:sz="0" w:space="0" w:color="auto"/>
                                <w:bottom w:val="none" w:sz="0" w:space="0" w:color="auto"/>
                                <w:right w:val="none" w:sz="0" w:space="0" w:color="auto"/>
                              </w:divBdr>
                              <w:divsChild>
                                <w:div w:id="1719818787">
                                  <w:marLeft w:val="0"/>
                                  <w:marRight w:val="0"/>
                                  <w:marTop w:val="0"/>
                                  <w:marBottom w:val="0"/>
                                  <w:divBdr>
                                    <w:top w:val="none" w:sz="0" w:space="0" w:color="auto"/>
                                    <w:left w:val="none" w:sz="0" w:space="0" w:color="auto"/>
                                    <w:bottom w:val="none" w:sz="0" w:space="0" w:color="auto"/>
                                    <w:right w:val="none" w:sz="0" w:space="0" w:color="auto"/>
                                  </w:divBdr>
                                  <w:divsChild>
                                    <w:div w:id="23632328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a.edu/caps/" TargetMode="External"/><Relationship Id="rId18" Type="http://schemas.openxmlformats.org/officeDocument/2006/relationships/hyperlink" Target="mailto:resources@uta.edu"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owa.uta.edu/owa/mwarren@exchange.uta.edu/redir.aspx?C=n54mApQjsEatXiC_KyR3HQ-sPQAsa9BIVM9oMLz5KyopZj94toykKAfDFN2DEDQ6gcZOW0YT5Z8.&amp;URL=http%3a%2f%2fwww.uta.edu%2fowl" TargetMode="External"/><Relationship Id="rId7" Type="http://schemas.openxmlformats.org/officeDocument/2006/relationships/footnotes" Target="footnotes.xml"/><Relationship Id="rId12" Type="http://schemas.openxmlformats.org/officeDocument/2006/relationships/hyperlink" Target="http://www.uta.edu/disability" TargetMode="External"/><Relationship Id="rId17" Type="http://schemas.openxmlformats.org/officeDocument/2006/relationships/hyperlink" Target="http://www.uta.edu/news/info/campus-carry/" TargetMode="External"/><Relationship Id="rId25" Type="http://schemas.openxmlformats.org/officeDocument/2006/relationships/hyperlink" Target="https://owl.english.purdue.edu/owl/resource/747/01/" TargetMode="External"/><Relationship Id="rId2" Type="http://schemas.openxmlformats.org/officeDocument/2006/relationships/customXml" Target="../customXml/item2.xml"/><Relationship Id="rId16" Type="http://schemas.openxmlformats.org/officeDocument/2006/relationships/hyperlink" Target="file:///C:\Users\AM_2\Downloads\jmhood@uta.edu" TargetMode="External"/><Relationship Id="rId20" Type="http://schemas.openxmlformats.org/officeDocument/2006/relationships/hyperlink" Target="https://owa.uta.edu/owa/mwarren@exchange.uta.edu/redir.aspx?C=n54mApQjsEatXiC_KyR3HQ-sPQAsa9BIVM9oMLz5KyopZj94toykKAfDFN2DEDQ6gcZOW0YT5Z8.&amp;URL=http%3a%2f%2fwww.facebook.com%2fWritingCenteratUTArlington"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a.edu/disability" TargetMode="External"/><Relationship Id="rId24" Type="http://schemas.openxmlformats.org/officeDocument/2006/relationships/hyperlink" Target="http://www.uta.edu/sfs" TargetMode="External"/><Relationship Id="rId5" Type="http://schemas.openxmlformats.org/officeDocument/2006/relationships/settings" Target="settings.xml"/><Relationship Id="rId15" Type="http://schemas.openxmlformats.org/officeDocument/2006/relationships/hyperlink" Target="http://www.uta.edu/titleIX" TargetMode="External"/><Relationship Id="rId23" Type="http://schemas.openxmlformats.org/officeDocument/2006/relationships/hyperlink" Target="http://library.uta.edu/academic-plaza" TargetMode="External"/><Relationship Id="rId28" Type="http://schemas.openxmlformats.org/officeDocument/2006/relationships/fontTable" Target="fontTable.xml"/><Relationship Id="rId10" Type="http://schemas.openxmlformats.org/officeDocument/2006/relationships/hyperlink" Target="http://wweb.uta.edu/aao/fao/" TargetMode="External"/><Relationship Id="rId19" Type="http://schemas.openxmlformats.org/officeDocument/2006/relationships/hyperlink" Target="http://www.uta.edu/universitycollege/resources/index.ph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uta.edu/hr/eos/index.php" TargetMode="External"/><Relationship Id="rId22" Type="http://schemas.openxmlformats.org/officeDocument/2006/relationships/hyperlink" Target="mailto:IDEAS@uta.edu"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Administrator\My%20Documents\T\TomsTemplates\uta-engl-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9E4763D81B48C78B5F0032DE820106"/>
        <w:category>
          <w:name w:val="General"/>
          <w:gallery w:val="placeholder"/>
        </w:category>
        <w:types>
          <w:type w:val="bbPlcHdr"/>
        </w:types>
        <w:behaviors>
          <w:behavior w:val="content"/>
        </w:behaviors>
        <w:guid w:val="{8FA35729-A9D9-4217-8079-9D3782E2E106}"/>
      </w:docPartPr>
      <w:docPartBody>
        <w:p w:rsidR="00E53CF3" w:rsidRDefault="00B37DBC" w:rsidP="00B37DBC">
          <w:pPr>
            <w:pStyle w:val="B49E4763D81B48C78B5F0032DE82010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BC"/>
    <w:rsid w:val="00087CEB"/>
    <w:rsid w:val="00093DFE"/>
    <w:rsid w:val="00133A00"/>
    <w:rsid w:val="001825D1"/>
    <w:rsid w:val="001C2E4A"/>
    <w:rsid w:val="001E16E6"/>
    <w:rsid w:val="002A14E9"/>
    <w:rsid w:val="002A53A0"/>
    <w:rsid w:val="0031530D"/>
    <w:rsid w:val="00347F6E"/>
    <w:rsid w:val="003B0039"/>
    <w:rsid w:val="003B1B8A"/>
    <w:rsid w:val="00400982"/>
    <w:rsid w:val="0044742B"/>
    <w:rsid w:val="004D22D6"/>
    <w:rsid w:val="00561CDB"/>
    <w:rsid w:val="0058216D"/>
    <w:rsid w:val="005C6A02"/>
    <w:rsid w:val="00642C5B"/>
    <w:rsid w:val="006A71F1"/>
    <w:rsid w:val="006C3D84"/>
    <w:rsid w:val="006D5F0D"/>
    <w:rsid w:val="007108FE"/>
    <w:rsid w:val="00733F9C"/>
    <w:rsid w:val="00734866"/>
    <w:rsid w:val="007557B1"/>
    <w:rsid w:val="007B606C"/>
    <w:rsid w:val="00910C25"/>
    <w:rsid w:val="00934287"/>
    <w:rsid w:val="009410B0"/>
    <w:rsid w:val="009573C0"/>
    <w:rsid w:val="00A617BA"/>
    <w:rsid w:val="00A85FD4"/>
    <w:rsid w:val="00AD6911"/>
    <w:rsid w:val="00B07A3A"/>
    <w:rsid w:val="00B32405"/>
    <w:rsid w:val="00B37DBC"/>
    <w:rsid w:val="00B541DB"/>
    <w:rsid w:val="00B60007"/>
    <w:rsid w:val="00C00E68"/>
    <w:rsid w:val="00C43CF2"/>
    <w:rsid w:val="00D16374"/>
    <w:rsid w:val="00D70D52"/>
    <w:rsid w:val="00E53CF3"/>
    <w:rsid w:val="00E67DBF"/>
    <w:rsid w:val="00E81527"/>
    <w:rsid w:val="00F22E9C"/>
    <w:rsid w:val="00FF4089"/>
    <w:rsid w:val="00FF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81954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C61F2163DE4E53A83DA7B886DE13ED">
    <w:name w:val="5FC61F2163DE4E53A83DA7B886DE13ED"/>
    <w:rsid w:val="00B37DBC"/>
  </w:style>
  <w:style w:type="paragraph" w:customStyle="1" w:styleId="2A0C634BF188429B88A6B7B9945A3A64">
    <w:name w:val="2A0C634BF188429B88A6B7B9945A3A64"/>
    <w:rsid w:val="00B37DBC"/>
  </w:style>
  <w:style w:type="paragraph" w:customStyle="1" w:styleId="B49E4763D81B48C78B5F0032DE820106">
    <w:name w:val="B49E4763D81B48C78B5F0032DE820106"/>
    <w:rsid w:val="00B37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2012-08-09T00:00:00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3AA27B-B99F-4514-BE59-1C1CCF01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uta-engl-syllabus</Template>
  <TotalTime>0</TotalTime>
  <Pages>10</Pages>
  <Words>4451</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Syllabus: English 2309 Online: Introduction to World Literature</vt:lpstr>
    </vt:vector>
  </TitlesOfParts>
  <Company>UTA-CDE</Company>
  <LinksUpToDate>false</LinksUpToDate>
  <CharactersWithSpaces>29763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English 2309 Online: Introduction to World Literature</dc:title>
  <dc:creator>Thomas Parmelee</dc:creator>
  <cp:lastModifiedBy>AM</cp:lastModifiedBy>
  <cp:revision>2</cp:revision>
  <cp:lastPrinted>2018-08-20T21:35:00Z</cp:lastPrinted>
  <dcterms:created xsi:type="dcterms:W3CDTF">2018-08-23T03:00:00Z</dcterms:created>
  <dcterms:modified xsi:type="dcterms:W3CDTF">2018-08-23T03:00:00Z</dcterms:modified>
</cp:coreProperties>
</file>